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A7FE" w14:textId="77777777" w:rsidR="0029147B" w:rsidRDefault="00000000">
      <w:r>
        <w:rPr>
          <w:noProof/>
        </w:rPr>
        <w:drawing>
          <wp:anchor distT="0" distB="0" distL="114300" distR="114300" simplePos="0" relativeHeight="251659264" behindDoc="0" locked="0" layoutInCell="1" allowOverlap="1" wp14:anchorId="759FC9AB" wp14:editId="0E08A76D">
            <wp:simplePos x="0" y="0"/>
            <wp:positionH relativeFrom="column">
              <wp:posOffset>0</wp:posOffset>
            </wp:positionH>
            <wp:positionV relativeFrom="paragraph">
              <wp:posOffset>-107954</wp:posOffset>
            </wp:positionV>
            <wp:extent cx="2177414" cy="805815"/>
            <wp:effectExtent l="0" t="0" r="0" b="0"/>
            <wp:wrapSquare wrapText="right"/>
            <wp:docPr id="84839806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7414" cy="8058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EB8A777" w14:textId="77777777" w:rsidR="0029147B" w:rsidRDefault="0029147B">
      <w:pPr>
        <w:spacing w:after="160"/>
        <w:rPr>
          <w:rFonts w:ascii="Calibri Light" w:eastAsia="Calibri" w:hAnsi="Calibri Light" w:cs="Calibri Light"/>
          <w:b/>
          <w:bCs/>
          <w:sz w:val="32"/>
          <w:szCs w:val="32"/>
        </w:rPr>
      </w:pPr>
    </w:p>
    <w:p w14:paraId="0CFD8B87" w14:textId="77777777" w:rsidR="0029147B" w:rsidRDefault="0029147B">
      <w:pPr>
        <w:spacing w:after="160"/>
        <w:rPr>
          <w:rFonts w:ascii="Calibri Light" w:eastAsia="Calibri" w:hAnsi="Calibri Light" w:cs="Calibri Light"/>
          <w:b/>
          <w:bCs/>
          <w:sz w:val="32"/>
          <w:szCs w:val="32"/>
        </w:rPr>
      </w:pPr>
    </w:p>
    <w:p w14:paraId="75DE60EE" w14:textId="77777777" w:rsidR="0029147B" w:rsidRDefault="00000000">
      <w:pPr>
        <w:spacing w:after="160"/>
      </w:pPr>
      <w:r>
        <w:rPr>
          <w:rFonts w:ascii="Calibri Light" w:eastAsia="Calibri" w:hAnsi="Calibri Light" w:cs="Calibri Light"/>
          <w:b/>
          <w:bCs/>
          <w:sz w:val="32"/>
          <w:szCs w:val="32"/>
        </w:rPr>
        <w:t>New Patient Registration Form</w:t>
      </w:r>
    </w:p>
    <w:tbl>
      <w:tblPr>
        <w:tblW w:w="1132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21"/>
      </w:tblGrid>
      <w:tr w:rsidR="0029147B" w14:paraId="09593DD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6EB6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Last Name                                              First Name                                                    Middle Initial   Date of Birth</w:t>
            </w:r>
          </w:p>
        </w:tc>
      </w:tr>
      <w:tr w:rsidR="0029147B" w14:paraId="4B2DB0C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0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11"/>
              <w:gridCol w:w="3510"/>
              <w:gridCol w:w="1350"/>
              <w:gridCol w:w="3019"/>
            </w:tblGrid>
            <w:tr w:rsidR="0029147B" w14:paraId="0D9F16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97"/>
              </w:trPr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A564F3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1E98F1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DE2725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90AF3B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B2BD240" w14:textId="77777777" w:rsidR="0029147B" w:rsidRDefault="002914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147B" w14:paraId="3710580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84E0" w14:textId="77777777" w:rsidR="0029147B" w:rsidRDefault="00000000">
            <w:pPr>
              <w:tabs>
                <w:tab w:val="center" w:pos="3636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Assigned Sex at Birth                                         Gender Identification                                  Preferred Name/Pronouns </w:t>
            </w:r>
          </w:p>
        </w:tc>
      </w:tr>
      <w:tr w:rsidR="0029147B" w14:paraId="30491D4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0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41"/>
              <w:gridCol w:w="3552"/>
              <w:gridCol w:w="3697"/>
            </w:tblGrid>
            <w:tr w:rsidR="0029147B" w14:paraId="657967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15"/>
              </w:trPr>
              <w:tc>
                <w:tcPr>
                  <w:tcW w:w="3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0D9F12" w14:textId="77777777" w:rsidR="0029147B" w:rsidRDefault="00000000">
                  <w:pPr>
                    <w:tabs>
                      <w:tab w:val="center" w:pos="3456"/>
                    </w:tabs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 Male   ☐Female</w:t>
                  </w:r>
                </w:p>
              </w:tc>
              <w:tc>
                <w:tcPr>
                  <w:tcW w:w="3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9C348D" w14:textId="77777777" w:rsidR="0029147B" w:rsidRDefault="00000000">
                  <w:pPr>
                    <w:tabs>
                      <w:tab w:val="center" w:pos="3456"/>
                    </w:tabs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☐ Male   </w:t>
                  </w:r>
                  <w:bookmarkStart w:id="0" w:name="Check11"/>
                  <w:bookmarkEnd w:id="0"/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☐ Female </w:t>
                  </w:r>
                </w:p>
                <w:p w14:paraId="0598FC36" w14:textId="77777777" w:rsidR="0029147B" w:rsidRDefault="0029147B">
                  <w:pPr>
                    <w:tabs>
                      <w:tab w:val="center" w:pos="3456"/>
                    </w:tabs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10682D" w14:textId="77777777" w:rsidR="0029147B" w:rsidRDefault="0029147B">
                  <w:pPr>
                    <w:tabs>
                      <w:tab w:val="center" w:pos="3456"/>
                    </w:tabs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7D93F5C9" w14:textId="77777777" w:rsidR="0029147B" w:rsidRDefault="002914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147B" w14:paraId="16D5CCE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E16B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Race                                                                     Ethnicity                                                            Marital Status</w:t>
            </w:r>
          </w:p>
        </w:tc>
      </w:tr>
      <w:tr w:rsidR="0029147B" w14:paraId="46DD3AF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09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41"/>
              <w:gridCol w:w="3690"/>
              <w:gridCol w:w="3564"/>
            </w:tblGrid>
            <w:tr w:rsidR="0029147B" w14:paraId="303674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222CF5" w14:textId="77777777" w:rsidR="0029147B" w:rsidRDefault="00000000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 American Indian/Alaskan Native</w:t>
                  </w:r>
                </w:p>
                <w:p w14:paraId="71237C95" w14:textId="77777777" w:rsidR="0029147B" w:rsidRDefault="00000000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 Asian ☐Black/African American</w:t>
                  </w:r>
                </w:p>
                <w:p w14:paraId="796F4833" w14:textId="77777777" w:rsidR="0029147B" w:rsidRDefault="00000000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 Native Hawaiian/Pacific Islander</w:t>
                  </w:r>
                </w:p>
                <w:p w14:paraId="3D31D845" w14:textId="77777777" w:rsidR="0029147B" w:rsidRDefault="00000000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 White/Caucasian☐ Other:</w:t>
                  </w:r>
                </w:p>
              </w:tc>
              <w:tc>
                <w:tcPr>
                  <w:tcW w:w="3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29FC4" w14:textId="77777777" w:rsidR="0029147B" w:rsidRDefault="00000000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 Hispanic/Latino/Spanish Origin</w:t>
                  </w:r>
                </w:p>
                <w:p w14:paraId="62F7EDBB" w14:textId="77777777" w:rsidR="0029147B" w:rsidRDefault="00000000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 Not Hispanic/Latino/Spanish Origin</w:t>
                  </w:r>
                </w:p>
              </w:tc>
              <w:tc>
                <w:tcPr>
                  <w:tcW w:w="3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67FC5E" w14:textId="77777777" w:rsidR="0029147B" w:rsidRDefault="00000000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☐ Married  </w:t>
                  </w:r>
                </w:p>
                <w:p w14:paraId="1C498F65" w14:textId="77777777" w:rsidR="0029147B" w:rsidRDefault="00000000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☐Life Partner </w:t>
                  </w:r>
                  <w:bookmarkStart w:id="1" w:name="Check19"/>
                  <w:bookmarkEnd w:id="1"/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☐Single</w:t>
                  </w:r>
                </w:p>
                <w:p w14:paraId="4D0EE916" w14:textId="77777777" w:rsidR="0029147B" w:rsidRDefault="00000000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 Separated</w:t>
                  </w:r>
                </w:p>
                <w:p w14:paraId="5010D133" w14:textId="77777777" w:rsidR="0029147B" w:rsidRDefault="00000000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 Divorced</w:t>
                  </w:r>
                </w:p>
              </w:tc>
            </w:tr>
          </w:tbl>
          <w:p w14:paraId="340F37D2" w14:textId="77777777" w:rsidR="0029147B" w:rsidRDefault="002914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147B" w14:paraId="4D965F3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D1BF5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Preferred Language                                                                                                              Interpreter Needed?</w:t>
            </w:r>
          </w:p>
        </w:tc>
      </w:tr>
      <w:tr w:rsidR="0029147B" w14:paraId="599338B8" w14:textId="77777777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0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81"/>
              <w:gridCol w:w="4009"/>
            </w:tblGrid>
            <w:tr w:rsidR="0029147B" w14:paraId="59A359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60"/>
              </w:trPr>
              <w:tc>
                <w:tcPr>
                  <w:tcW w:w="7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D0B42D" w14:textId="77777777" w:rsidR="0029147B" w:rsidRDefault="00000000">
                  <w:pPr>
                    <w:tabs>
                      <w:tab w:val="center" w:pos="3456"/>
                    </w:tabs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☐ </w:t>
                  </w:r>
                  <w:proofErr w:type="gramStart"/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English  </w:t>
                  </w:r>
                  <w:bookmarkStart w:id="2" w:name="Check22"/>
                  <w:bookmarkEnd w:id="2"/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proofErr w:type="gramEnd"/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Spanish ☐ French ☐ Other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D9CF658" w14:textId="77777777" w:rsidR="0029147B" w:rsidRDefault="00000000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☐ Yes ☐ </w:t>
                  </w:r>
                  <w:bookmarkStart w:id="3" w:name="Check25"/>
                  <w:bookmarkEnd w:id="3"/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6AA1BB16" w14:textId="77777777" w:rsidR="0029147B" w:rsidRDefault="002914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147B" w14:paraId="4A5C4AB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E31A" w14:textId="77777777" w:rsidR="0029147B" w:rsidRDefault="00000000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Mailing Address                       </w:t>
            </w:r>
          </w:p>
        </w:tc>
      </w:tr>
      <w:tr w:rsidR="0029147B" w14:paraId="52DCFD5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1CE2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 Box or Street                                               City                                                                 State                   Zip</w:t>
            </w:r>
          </w:p>
        </w:tc>
      </w:tr>
      <w:tr w:rsidR="0029147B" w14:paraId="3C2C6A5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0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61"/>
              <w:gridCol w:w="3690"/>
              <w:gridCol w:w="1350"/>
              <w:gridCol w:w="2389"/>
            </w:tblGrid>
            <w:tr w:rsidR="0029147B" w14:paraId="4CEB08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24"/>
              </w:trPr>
              <w:tc>
                <w:tcPr>
                  <w:tcW w:w="3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EFDA63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99AB08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32C0D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FDA68A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6FB98B93" w14:textId="77777777" w:rsidR="0029147B" w:rsidRDefault="002914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147B" w14:paraId="03237A8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90AE4" w14:textId="77777777" w:rsidR="0029147B" w:rsidRDefault="00000000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Physical Address (if different)</w:t>
            </w:r>
          </w:p>
        </w:tc>
      </w:tr>
      <w:tr w:rsidR="0029147B" w14:paraId="1772068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0ABF8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Street                                                                  City                                                                 State                  Zip</w:t>
            </w:r>
          </w:p>
        </w:tc>
      </w:tr>
      <w:tr w:rsidR="0029147B" w14:paraId="49DCDE1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0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61"/>
              <w:gridCol w:w="3690"/>
              <w:gridCol w:w="1350"/>
              <w:gridCol w:w="2389"/>
            </w:tblGrid>
            <w:tr w:rsidR="0029147B" w14:paraId="4C6CC8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78"/>
              </w:trPr>
              <w:tc>
                <w:tcPr>
                  <w:tcW w:w="3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71A483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C0F345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41A93A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05F3F5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044E45EA" w14:textId="77777777" w:rsidR="0029147B" w:rsidRDefault="002914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147B" w14:paraId="1AFA48A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158D9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Home Phone                                                      Mobile Phone                                                 Work Phone</w:t>
            </w:r>
          </w:p>
        </w:tc>
      </w:tr>
      <w:tr w:rsidR="0029147B" w14:paraId="63E4E22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0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96"/>
              <w:gridCol w:w="3697"/>
              <w:gridCol w:w="3697"/>
            </w:tblGrid>
            <w:tr w:rsidR="0029147B" w14:paraId="5396F3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96"/>
              </w:trPr>
              <w:tc>
                <w:tcPr>
                  <w:tcW w:w="3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C24E58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443C5E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CCB70C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60F9A2BC" w14:textId="77777777" w:rsidR="0029147B" w:rsidRDefault="002914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147B" w14:paraId="488C8A6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0CE5" w14:textId="77777777" w:rsidR="0029147B" w:rsidRDefault="00000000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Below only if applicable:</w:t>
            </w:r>
          </w:p>
        </w:tc>
      </w:tr>
      <w:tr w:rsidR="0029147B" w14:paraId="5534173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69C2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Parent/Guardian</w:t>
            </w:r>
          </w:p>
        </w:tc>
      </w:tr>
      <w:tr w:rsidR="0029147B" w14:paraId="34A89FD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37E1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Last Name                                                  First Name                                                     Middle Initial   Date of Birth</w:t>
            </w:r>
          </w:p>
        </w:tc>
      </w:tr>
      <w:tr w:rsidR="0029147B" w14:paraId="07E1FAC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0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91"/>
              <w:gridCol w:w="3600"/>
              <w:gridCol w:w="1326"/>
              <w:gridCol w:w="2773"/>
            </w:tblGrid>
            <w:tr w:rsidR="0029147B" w14:paraId="33E3F4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87"/>
              </w:trPr>
              <w:tc>
                <w:tcPr>
                  <w:tcW w:w="3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089A33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107EFB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E41E9A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76D55B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4B39EA65" w14:textId="77777777" w:rsidR="0029147B" w:rsidRDefault="002914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147B" w14:paraId="64E71F1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BF8C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Relationship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patient</w:t>
            </w:r>
          </w:p>
        </w:tc>
      </w:tr>
      <w:tr w:rsidR="0029147B" w14:paraId="224DDBC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0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090"/>
            </w:tblGrid>
            <w:tr w:rsidR="0029147B" w14:paraId="06D3C3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05"/>
              </w:trPr>
              <w:tc>
                <w:tcPr>
                  <w:tcW w:w="1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A1CA1F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04F76798" w14:textId="77777777" w:rsidR="0029147B" w:rsidRDefault="002914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147B" w14:paraId="4511B61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4069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Mailing Address (if different from patient’s)</w:t>
            </w:r>
          </w:p>
        </w:tc>
      </w:tr>
      <w:tr w:rsidR="0029147B" w14:paraId="4DA866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6D50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Street                                                                       City                                                                     State              Zip</w:t>
            </w:r>
          </w:p>
        </w:tc>
      </w:tr>
      <w:tr w:rsidR="0029147B" w14:paraId="1DF32E4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0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21"/>
              <w:gridCol w:w="3780"/>
              <w:gridCol w:w="1170"/>
              <w:gridCol w:w="2119"/>
            </w:tblGrid>
            <w:tr w:rsidR="0029147B" w14:paraId="7759BDD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87"/>
              </w:trPr>
              <w:tc>
                <w:tcPr>
                  <w:tcW w:w="4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69D325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D6023E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20C928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D1EC0F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48D49209" w14:textId="77777777" w:rsidR="0029147B" w:rsidRDefault="002914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147B" w14:paraId="475B4D8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0674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Phone (if different from patient’s)</w:t>
            </w:r>
          </w:p>
        </w:tc>
      </w:tr>
      <w:tr w:rsidR="0029147B" w14:paraId="17BA216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109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090"/>
            </w:tblGrid>
            <w:tr w:rsidR="0029147B" w14:paraId="2298E3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05"/>
              </w:trPr>
              <w:tc>
                <w:tcPr>
                  <w:tcW w:w="11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B94501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5E5C5873" w14:textId="77777777" w:rsidR="0029147B" w:rsidRDefault="002914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AA015ED" w14:textId="77777777" w:rsidR="0029147B" w:rsidRDefault="0029147B">
      <w:pPr>
        <w:rPr>
          <w:rFonts w:ascii="Calibri Light" w:eastAsia="Calibri" w:hAnsi="Calibri Light" w:cs="Calibri Light"/>
          <w:b/>
          <w:bCs/>
        </w:rPr>
      </w:pPr>
    </w:p>
    <w:p w14:paraId="4A761710" w14:textId="77777777" w:rsidR="0029147B" w:rsidRDefault="0029147B">
      <w:pPr>
        <w:rPr>
          <w:rFonts w:ascii="Calibri Light" w:eastAsia="Calibri" w:hAnsi="Calibri Light" w:cs="Calibri Light"/>
          <w:b/>
          <w:bCs/>
        </w:rPr>
      </w:pPr>
    </w:p>
    <w:p w14:paraId="2F5FA538" w14:textId="77777777" w:rsidR="0029147B" w:rsidRDefault="00000000">
      <w:pPr>
        <w:ind w:left="3600"/>
        <w:rPr>
          <w:rFonts w:ascii="Calibri Light" w:eastAsia="Calibri" w:hAnsi="Calibri Light" w:cs="Calibri Light"/>
          <w:b/>
          <w:bCs/>
          <w:sz w:val="28"/>
          <w:szCs w:val="28"/>
        </w:rPr>
      </w:pPr>
      <w:r>
        <w:rPr>
          <w:rFonts w:ascii="Calibri Light" w:eastAsia="Calibri" w:hAnsi="Calibri Light" w:cs="Calibri Light"/>
          <w:b/>
          <w:bCs/>
          <w:sz w:val="28"/>
          <w:szCs w:val="28"/>
        </w:rPr>
        <w:t xml:space="preserve">     </w:t>
      </w:r>
    </w:p>
    <w:p w14:paraId="0352181C" w14:textId="77777777" w:rsidR="0029147B" w:rsidRDefault="0029147B">
      <w:pPr>
        <w:ind w:left="3600"/>
        <w:rPr>
          <w:rFonts w:ascii="Calibri Light" w:eastAsia="Calibri" w:hAnsi="Calibri Light" w:cs="Calibri Light"/>
          <w:b/>
          <w:bCs/>
          <w:sz w:val="28"/>
          <w:szCs w:val="28"/>
        </w:rPr>
      </w:pPr>
    </w:p>
    <w:p w14:paraId="7F739793" w14:textId="77777777" w:rsidR="0029147B" w:rsidRDefault="00000000">
      <w:pPr>
        <w:ind w:left="3600"/>
        <w:rPr>
          <w:rFonts w:ascii="Calibri Light" w:eastAsia="Calibri" w:hAnsi="Calibri Light" w:cs="Calibri Light"/>
          <w:b/>
          <w:bCs/>
          <w:sz w:val="28"/>
          <w:szCs w:val="28"/>
        </w:rPr>
      </w:pPr>
      <w:r>
        <w:rPr>
          <w:rFonts w:ascii="Calibri Light" w:eastAsia="Calibri" w:hAnsi="Calibri Light" w:cs="Calibri Light"/>
          <w:b/>
          <w:bCs/>
          <w:sz w:val="28"/>
          <w:szCs w:val="28"/>
        </w:rPr>
        <w:lastRenderedPageBreak/>
        <w:t xml:space="preserve"> Insurance Information</w:t>
      </w:r>
    </w:p>
    <w:tbl>
      <w:tblPr>
        <w:tblW w:w="107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0"/>
      </w:tblGrid>
      <w:tr w:rsidR="0029147B" w14:paraId="3B917812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E575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Patient Name                                                                                                               Date of Birth</w:t>
            </w:r>
          </w:p>
        </w:tc>
      </w:tr>
      <w:tr w:rsidR="0029147B" w14:paraId="77BEDB87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55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655"/>
              <w:gridCol w:w="3904"/>
            </w:tblGrid>
            <w:tr w:rsidR="0029147B" w14:paraId="1C27D2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14"/>
              </w:trPr>
              <w:tc>
                <w:tcPr>
                  <w:tcW w:w="6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B817B7" w14:textId="77777777" w:rsidR="0029147B" w:rsidRDefault="0029147B">
                  <w:pP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9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2A4C3" w14:textId="77777777" w:rsidR="0029147B" w:rsidRDefault="0029147B">
                  <w:pP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EC3C73A" w14:textId="77777777" w:rsidR="0029147B" w:rsidRDefault="0029147B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9147B" w14:paraId="330F8BB1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8B39D" w14:textId="77777777" w:rsidR="0029147B" w:rsidRDefault="00000000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Primary Policy</w:t>
            </w:r>
          </w:p>
        </w:tc>
      </w:tr>
      <w:tr w:rsidR="0029147B" w14:paraId="143A135C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ED04D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Insurance Company Name                                                                                                Sponsoring Employer Name</w:t>
            </w:r>
          </w:p>
        </w:tc>
      </w:tr>
      <w:tr w:rsidR="0029147B" w14:paraId="0DB5BE19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55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05"/>
              <w:gridCol w:w="3454"/>
            </w:tblGrid>
            <w:tr w:rsidR="0029147B" w14:paraId="5251AF2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5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056DCB" w14:textId="77777777" w:rsidR="0029147B" w:rsidRDefault="00000000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☐Copy of insurance card provided (If YES, only Policy Holder field required)</w:t>
                  </w:r>
                </w:p>
              </w:tc>
            </w:tr>
            <w:tr w:rsidR="0029147B" w14:paraId="3D9B74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87"/>
              </w:trPr>
              <w:tc>
                <w:tcPr>
                  <w:tcW w:w="7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B96408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3F39DC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0FC4D896" w14:textId="77777777" w:rsidR="0029147B" w:rsidRDefault="002914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147B" w14:paraId="15952564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8320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Medical Claims Mailing Address</w:t>
            </w:r>
          </w:p>
        </w:tc>
      </w:tr>
      <w:tr w:rsidR="0029147B" w14:paraId="38B67AFC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1ABD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 Box or Street                                          City                                                                 State             Zip</w:t>
            </w:r>
          </w:p>
        </w:tc>
      </w:tr>
      <w:tr w:rsidR="0029147B" w14:paraId="20CE805B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55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05"/>
              <w:gridCol w:w="3600"/>
              <w:gridCol w:w="1080"/>
              <w:gridCol w:w="2374"/>
            </w:tblGrid>
            <w:tr w:rsidR="0029147B" w14:paraId="287ACF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87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98E379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5B6F33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C5D3FE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62704C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0A84B989" w14:textId="77777777" w:rsidR="0029147B" w:rsidRDefault="002914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147B" w14:paraId="17ED1FD6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F6C1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Policy Holder **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REQUIRED FIELD**</w:t>
            </w:r>
          </w:p>
        </w:tc>
      </w:tr>
      <w:tr w:rsidR="0029147B" w14:paraId="187C2B78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B006C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                                                             DOB                                                               Relationship to patient</w:t>
            </w:r>
          </w:p>
        </w:tc>
      </w:tr>
      <w:tr w:rsidR="0029147B" w14:paraId="660E721B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55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19"/>
              <w:gridCol w:w="3520"/>
              <w:gridCol w:w="3520"/>
            </w:tblGrid>
            <w:tr w:rsidR="0029147B" w14:paraId="621EE2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96"/>
              </w:trPr>
              <w:tc>
                <w:tcPr>
                  <w:tcW w:w="3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9C545C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5D4F58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B9E1F9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55EFA80A" w14:textId="77777777" w:rsidR="0029147B" w:rsidRDefault="002914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147B" w14:paraId="4C6C3D9B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53EB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Policy ID Number                                                                            Policy Group Number                                                     </w:t>
            </w:r>
          </w:p>
        </w:tc>
      </w:tr>
      <w:tr w:rsidR="0029147B" w14:paraId="4C90E227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55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79"/>
              <w:gridCol w:w="5280"/>
            </w:tblGrid>
            <w:tr w:rsidR="0029147B" w14:paraId="2A2D13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05"/>
              </w:trPr>
              <w:tc>
                <w:tcPr>
                  <w:tcW w:w="5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8437FA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645567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1E4B5F39" w14:textId="77777777" w:rsidR="0029147B" w:rsidRDefault="002914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147B" w14:paraId="6832EDAA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C0D7" w14:textId="77777777" w:rsidR="0029147B" w:rsidRDefault="00000000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Secondary Policy (if applicable)</w:t>
            </w:r>
          </w:p>
        </w:tc>
      </w:tr>
      <w:tr w:rsidR="0029147B" w14:paraId="6A10F94C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92D0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Insurance Company Name                                                                                                Sponsoring Employer Name</w:t>
            </w:r>
          </w:p>
        </w:tc>
      </w:tr>
      <w:tr w:rsidR="0029147B" w14:paraId="0486F58B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55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05"/>
              <w:gridCol w:w="3454"/>
            </w:tblGrid>
            <w:tr w:rsidR="0029147B" w14:paraId="234DAA0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5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38BA3E" w14:textId="77777777" w:rsidR="0029147B" w:rsidRDefault="00000000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☐Copy of insurance card provided (If YES, only Policy Holder field required)</w:t>
                  </w:r>
                </w:p>
              </w:tc>
            </w:tr>
            <w:tr w:rsidR="0029147B" w14:paraId="47A1C1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87"/>
              </w:trPr>
              <w:tc>
                <w:tcPr>
                  <w:tcW w:w="7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7F94CB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7C24EF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39ACBBE" w14:textId="77777777" w:rsidR="0029147B" w:rsidRDefault="002914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147B" w14:paraId="6CFC61B8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8DD8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Medical Claims Mailing Address</w:t>
            </w:r>
          </w:p>
        </w:tc>
      </w:tr>
      <w:tr w:rsidR="0029147B" w14:paraId="436BCDCB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D046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 Box or Street                                         City                                                                  State             Zip</w:t>
            </w:r>
          </w:p>
        </w:tc>
      </w:tr>
      <w:tr w:rsidR="0029147B" w14:paraId="1B1D311B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55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05"/>
              <w:gridCol w:w="3600"/>
              <w:gridCol w:w="1080"/>
              <w:gridCol w:w="2374"/>
            </w:tblGrid>
            <w:tr w:rsidR="0029147B" w14:paraId="142CDF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77"/>
              </w:trPr>
              <w:tc>
                <w:tcPr>
                  <w:tcW w:w="3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C2BFB6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417039" w14:textId="77777777" w:rsidR="0029147B" w:rsidRDefault="00000000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7B2301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FAD792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18915958" w14:textId="77777777" w:rsidR="0029147B" w:rsidRDefault="002914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147B" w14:paraId="528B7F19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8BC2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Policy Holder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**REQUIRED FIELD**</w:t>
            </w:r>
          </w:p>
        </w:tc>
      </w:tr>
      <w:tr w:rsidR="0029147B" w14:paraId="7292CF9B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B1F5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                                                             DOB                                                              Relationship to patient</w:t>
            </w:r>
          </w:p>
        </w:tc>
      </w:tr>
      <w:tr w:rsidR="0029147B" w14:paraId="383B94FE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55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19"/>
              <w:gridCol w:w="3520"/>
              <w:gridCol w:w="3520"/>
            </w:tblGrid>
            <w:tr w:rsidR="0029147B" w14:paraId="3D1D7B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77"/>
              </w:trPr>
              <w:tc>
                <w:tcPr>
                  <w:tcW w:w="3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3351B7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D29C3E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C0CA4B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F284DC0" w14:textId="77777777" w:rsidR="0029147B" w:rsidRDefault="002914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9147B" w14:paraId="1ABBFBAF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B0BC" w14:textId="77777777" w:rsidR="0029147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Policy ID Number                                                                            Policy Group Number</w:t>
            </w:r>
          </w:p>
        </w:tc>
      </w:tr>
      <w:tr w:rsidR="0029147B" w14:paraId="4279DE7C" w14:textId="77777777">
        <w:tblPrEx>
          <w:tblCellMar>
            <w:top w:w="0" w:type="dxa"/>
            <w:bottom w:w="0" w:type="dxa"/>
          </w:tblCellMar>
        </w:tblPrEx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55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79"/>
              <w:gridCol w:w="5280"/>
            </w:tblGrid>
            <w:tr w:rsidR="0029147B" w14:paraId="2B0C91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95"/>
              </w:trPr>
              <w:tc>
                <w:tcPr>
                  <w:tcW w:w="5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B324D1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984143" w14:textId="77777777" w:rsidR="0029147B" w:rsidRDefault="0029147B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1C2E9795" w14:textId="77777777" w:rsidR="0029147B" w:rsidRDefault="002914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8590D18" w14:textId="77777777" w:rsidR="0029147B" w:rsidRDefault="0029147B">
      <w:pPr>
        <w:spacing w:after="160" w:line="251" w:lineRule="auto"/>
        <w:rPr>
          <w:rFonts w:ascii="Calibri" w:eastAsia="Calibri" w:hAnsi="Calibri" w:cs="Calibri"/>
          <w:b/>
          <w:bCs/>
        </w:rPr>
      </w:pPr>
    </w:p>
    <w:p w14:paraId="6B582796" w14:textId="77777777" w:rsidR="0029147B" w:rsidRDefault="00000000">
      <w:pPr>
        <w:spacing w:after="160" w:line="251" w:lineRule="auto"/>
        <w:ind w:left="3600" w:firstLine="720"/>
        <w:rPr>
          <w:rFonts w:ascii="Calibri Light" w:eastAsia="Calibri" w:hAnsi="Calibri Light" w:cs="Calibri Light"/>
          <w:b/>
          <w:bCs/>
          <w:sz w:val="28"/>
          <w:szCs w:val="28"/>
        </w:rPr>
      </w:pPr>
      <w:r>
        <w:rPr>
          <w:rFonts w:ascii="Calibri Light" w:eastAsia="Calibri" w:hAnsi="Calibri Light" w:cs="Calibri Light"/>
          <w:b/>
          <w:bCs/>
          <w:sz w:val="28"/>
          <w:szCs w:val="28"/>
        </w:rPr>
        <w:t>Self-Pay?</w:t>
      </w:r>
    </w:p>
    <w:p w14:paraId="2FF3857A" w14:textId="77777777" w:rsidR="0029147B" w:rsidRDefault="00000000">
      <w:pPr>
        <w:spacing w:after="160" w:line="251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MDI Health offers two programs to help with current and/or upcoming accounts. Our ‘Free Care Program’ and ‘Cost Share Program’ are income based. If you’d like to know more about these programs, you can call our Financial Counselor </w:t>
      </w:r>
      <w:proofErr w:type="gramStart"/>
      <w:r>
        <w:rPr>
          <w:rFonts w:ascii="Calibri" w:eastAsia="Calibri" w:hAnsi="Calibri" w:cs="Calibri"/>
        </w:rPr>
        <w:t>at</w:t>
      </w:r>
      <w:proofErr w:type="gramEnd"/>
      <w:r>
        <w:rPr>
          <w:rFonts w:ascii="Calibri" w:eastAsia="Calibri" w:hAnsi="Calibri" w:cs="Calibri"/>
        </w:rPr>
        <w:t xml:space="preserve"> 207-288-5082 x1202 or you can access this information by visiting: </w:t>
      </w:r>
    </w:p>
    <w:p w14:paraId="2C546706" w14:textId="77777777" w:rsidR="0029147B" w:rsidRDefault="00000000">
      <w:pPr>
        <w:spacing w:after="160" w:line="251" w:lineRule="auto"/>
        <w:jc w:val="center"/>
      </w:pPr>
      <w:r>
        <w:rPr>
          <w:rFonts w:ascii="Calibri" w:eastAsia="Calibri" w:hAnsi="Calibri" w:cs="Calibri"/>
        </w:rPr>
        <w:t xml:space="preserve">MDI Hospital website at </w:t>
      </w:r>
      <w:hyperlink r:id="rId7" w:history="1">
        <w:r>
          <w:rPr>
            <w:rFonts w:ascii="Calibri" w:eastAsia="Calibri" w:hAnsi="Calibri" w:cs="Calibri"/>
            <w:color w:val="0563C1"/>
            <w:u w:val="single"/>
          </w:rPr>
          <w:t>www.mdihospital.org</w:t>
        </w:r>
      </w:hyperlink>
    </w:p>
    <w:p w14:paraId="3D011285" w14:textId="77777777" w:rsidR="0029147B" w:rsidRDefault="0029147B">
      <w:pPr>
        <w:spacing w:after="160" w:line="251" w:lineRule="auto"/>
        <w:rPr>
          <w:rFonts w:ascii="Calibri" w:eastAsia="Calibri" w:hAnsi="Calibri" w:cs="Calibri"/>
        </w:rPr>
      </w:pPr>
    </w:p>
    <w:p w14:paraId="6D303AC6" w14:textId="77777777" w:rsidR="0029147B" w:rsidRDefault="0029147B"/>
    <w:p w14:paraId="6E4BC28D" w14:textId="77777777" w:rsidR="0029147B" w:rsidRDefault="00000000">
      <w:pPr>
        <w:pageBreakBefore/>
      </w:pPr>
      <w:r>
        <w:lastRenderedPageBreak/>
        <w:t>Patient Name: ____________________________________________________Date of Birth: ________________</w:t>
      </w:r>
    </w:p>
    <w:p w14:paraId="6B73888A" w14:textId="77777777" w:rsidR="00000000" w:rsidRDefault="00000000">
      <w:pPr>
        <w:sectPr w:rsidR="00000000">
          <w:footerReference w:type="default" r:id="rId8"/>
          <w:footerReference w:type="first" r:id="rId9"/>
          <w:pgSz w:w="12240" w:h="15840"/>
          <w:pgMar w:top="547" w:right="360" w:bottom="360" w:left="720" w:header="0" w:footer="0" w:gutter="0"/>
          <w:cols w:space="720"/>
          <w:titlePg/>
        </w:sectPr>
      </w:pPr>
    </w:p>
    <w:p w14:paraId="4A4A16EF" w14:textId="77777777" w:rsidR="0029147B" w:rsidRDefault="0029147B">
      <w:pPr>
        <w:rPr>
          <w:b/>
        </w:rPr>
      </w:pPr>
    </w:p>
    <w:p w14:paraId="175EB1F5" w14:textId="77777777" w:rsidR="0029147B" w:rsidRDefault="00000000">
      <w:pPr>
        <w:rPr>
          <w:b/>
        </w:rPr>
      </w:pPr>
      <w:r>
        <w:rPr>
          <w:b/>
        </w:rPr>
        <w:t>PHARMACY INFORMATION</w:t>
      </w:r>
    </w:p>
    <w:p w14:paraId="26DDC365" w14:textId="77777777" w:rsidR="00000000" w:rsidRDefault="00000000">
      <w:pPr>
        <w:sectPr w:rsidR="00000000">
          <w:type w:val="continuous"/>
          <w:pgSz w:w="12240" w:h="15840"/>
          <w:pgMar w:top="547" w:right="360" w:bottom="360" w:left="720" w:header="0" w:footer="0" w:gutter="0"/>
          <w:cols w:space="720"/>
          <w:titlePg/>
        </w:sectPr>
      </w:pPr>
    </w:p>
    <w:tbl>
      <w:tblPr>
        <w:tblW w:w="111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5"/>
        <w:gridCol w:w="5575"/>
      </w:tblGrid>
      <w:tr w:rsidR="0029147B" w14:paraId="5AA0B93E" w14:textId="77777777">
        <w:tblPrEx>
          <w:tblCellMar>
            <w:top w:w="0" w:type="dxa"/>
            <w:bottom w:w="0" w:type="dxa"/>
          </w:tblCellMar>
        </w:tblPrEx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C6CB" w14:textId="77777777" w:rsidR="0029147B" w:rsidRDefault="00000000">
            <w:pPr>
              <w:rPr>
                <w:b/>
              </w:rPr>
            </w:pPr>
            <w:r>
              <w:rPr>
                <w:b/>
              </w:rPr>
              <w:t>Preferred Pharmacy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3010" w14:textId="77777777" w:rsidR="0029147B" w:rsidRDefault="00000000">
            <w:pPr>
              <w:rPr>
                <w:b/>
              </w:rPr>
            </w:pPr>
            <w:r>
              <w:rPr>
                <w:b/>
              </w:rPr>
              <w:t>Secondary Pharmacy</w:t>
            </w:r>
          </w:p>
        </w:tc>
      </w:tr>
      <w:tr w:rsidR="0029147B" w14:paraId="65583BD0" w14:textId="77777777">
        <w:tblPrEx>
          <w:tblCellMar>
            <w:top w:w="0" w:type="dxa"/>
            <w:bottom w:w="0" w:type="dxa"/>
          </w:tblCellMar>
        </w:tblPrEx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5AC9" w14:textId="77777777" w:rsidR="0029147B" w:rsidRDefault="00000000">
            <w:r>
              <w:t>Name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B401" w14:textId="77777777" w:rsidR="0029147B" w:rsidRDefault="00000000">
            <w:r>
              <w:t>Name</w:t>
            </w:r>
          </w:p>
        </w:tc>
      </w:tr>
      <w:tr w:rsidR="0029147B" w14:paraId="745EF352" w14:textId="77777777">
        <w:tblPrEx>
          <w:tblCellMar>
            <w:top w:w="0" w:type="dxa"/>
            <w:bottom w:w="0" w:type="dxa"/>
          </w:tblCellMar>
        </w:tblPrEx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9646" w14:textId="77777777" w:rsidR="0029147B" w:rsidRDefault="00000000">
            <w:r>
              <w:t>Address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AAA2" w14:textId="77777777" w:rsidR="0029147B" w:rsidRDefault="00000000">
            <w:r>
              <w:t>Address</w:t>
            </w:r>
          </w:p>
        </w:tc>
      </w:tr>
      <w:tr w:rsidR="0029147B" w14:paraId="3D327E26" w14:textId="77777777">
        <w:tblPrEx>
          <w:tblCellMar>
            <w:top w:w="0" w:type="dxa"/>
            <w:bottom w:w="0" w:type="dxa"/>
          </w:tblCellMar>
        </w:tblPrEx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9542" w14:textId="77777777" w:rsidR="0029147B" w:rsidRDefault="00000000">
            <w:r>
              <w:t>Phone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0A92" w14:textId="77777777" w:rsidR="0029147B" w:rsidRDefault="00000000">
            <w:r>
              <w:t>Phone</w:t>
            </w:r>
          </w:p>
        </w:tc>
      </w:tr>
      <w:tr w:rsidR="0029147B" w14:paraId="20CD57EA" w14:textId="77777777">
        <w:tblPrEx>
          <w:tblCellMar>
            <w:top w:w="0" w:type="dxa"/>
            <w:bottom w:w="0" w:type="dxa"/>
          </w:tblCellMar>
        </w:tblPrEx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3C10" w14:textId="77777777" w:rsidR="0029147B" w:rsidRDefault="00000000">
            <w:r>
              <w:t>Fax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1DDD" w14:textId="77777777" w:rsidR="0029147B" w:rsidRDefault="00000000">
            <w:r>
              <w:t>Fax</w:t>
            </w:r>
          </w:p>
        </w:tc>
      </w:tr>
    </w:tbl>
    <w:p w14:paraId="00B2816E" w14:textId="77777777" w:rsidR="00000000" w:rsidRDefault="00000000">
      <w:pPr>
        <w:sectPr w:rsidR="00000000">
          <w:type w:val="continuous"/>
          <w:pgSz w:w="12240" w:h="15840"/>
          <w:pgMar w:top="547" w:right="360" w:bottom="360" w:left="720" w:header="0" w:footer="0" w:gutter="0"/>
          <w:cols w:space="720"/>
          <w:titlePg/>
        </w:sectPr>
      </w:pPr>
    </w:p>
    <w:tbl>
      <w:tblPr>
        <w:tblW w:w="111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5"/>
        <w:gridCol w:w="5575"/>
      </w:tblGrid>
      <w:tr w:rsidR="0029147B" w14:paraId="0D7FF058" w14:textId="77777777">
        <w:tblPrEx>
          <w:tblCellMar>
            <w:top w:w="0" w:type="dxa"/>
            <w:bottom w:w="0" w:type="dxa"/>
          </w:tblCellMar>
        </w:tblPrEx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C0F22" w14:textId="77777777" w:rsidR="0029147B" w:rsidRDefault="00000000">
            <w:pPr>
              <w:rPr>
                <w:b/>
              </w:rPr>
            </w:pPr>
            <w:r>
              <w:rPr>
                <w:b/>
              </w:rPr>
              <w:t>Preferred Health Center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71B4" w14:textId="77777777" w:rsidR="0029147B" w:rsidRDefault="00000000">
            <w:pPr>
              <w:rPr>
                <w:b/>
              </w:rPr>
            </w:pPr>
            <w:r>
              <w:rPr>
                <w:b/>
              </w:rPr>
              <w:t>Preferred Provider</w:t>
            </w:r>
          </w:p>
        </w:tc>
      </w:tr>
      <w:tr w:rsidR="0029147B" w14:paraId="5A931059" w14:textId="77777777">
        <w:tblPrEx>
          <w:tblCellMar>
            <w:top w:w="0" w:type="dxa"/>
            <w:bottom w:w="0" w:type="dxa"/>
          </w:tblCellMar>
        </w:tblPrEx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0D4E" w14:textId="77777777" w:rsidR="0029147B" w:rsidRDefault="00000000">
            <w:r>
              <w:t>Name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18B0" w14:textId="77777777" w:rsidR="0029147B" w:rsidRDefault="00000000">
            <w:r>
              <w:t>Name</w:t>
            </w:r>
          </w:p>
        </w:tc>
      </w:tr>
    </w:tbl>
    <w:p w14:paraId="56E70A96" w14:textId="77777777" w:rsidR="0029147B" w:rsidRDefault="0029147B">
      <w:pPr>
        <w:rPr>
          <w:b/>
        </w:rPr>
      </w:pPr>
    </w:p>
    <w:p w14:paraId="788DF7AD" w14:textId="77777777" w:rsidR="0029147B" w:rsidRDefault="00000000">
      <w:pPr>
        <w:rPr>
          <w:b/>
        </w:rPr>
      </w:pPr>
      <w:r>
        <w:rPr>
          <w:b/>
        </w:rPr>
        <w:t>ADVANCE DIRECTIVE: If you have an Advance Directive, please bring to your first appointment</w:t>
      </w:r>
    </w:p>
    <w:p w14:paraId="7963AA38" w14:textId="77777777" w:rsidR="0029147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Calibri" w:eastAsia="Calibri" w:hAnsi="Calibri" w:cs="Calibri"/>
          <w:sz w:val="22"/>
          <w:szCs w:val="22"/>
        </w:rPr>
        <w:t xml:space="preserve">☐ </w:t>
      </w:r>
      <w:r>
        <w:t xml:space="preserve">None    </w:t>
      </w:r>
      <w:r>
        <w:rPr>
          <w:rFonts w:ascii="Calibri" w:eastAsia="Calibri" w:hAnsi="Calibri" w:cs="Calibri"/>
          <w:sz w:val="22"/>
          <w:szCs w:val="22"/>
        </w:rPr>
        <w:t xml:space="preserve">☐ </w:t>
      </w:r>
      <w:r>
        <w:t xml:space="preserve">Do Not Resuscitate   </w:t>
      </w:r>
      <w:r>
        <w:rPr>
          <w:rFonts w:ascii="Calibri" w:eastAsia="Calibri" w:hAnsi="Calibri" w:cs="Calibri"/>
          <w:sz w:val="22"/>
          <w:szCs w:val="22"/>
        </w:rPr>
        <w:t xml:space="preserve">☐ </w:t>
      </w:r>
      <w:r>
        <w:t xml:space="preserve">Durable Power of Attorney   </w:t>
      </w:r>
      <w:r>
        <w:rPr>
          <w:b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☐ </w:t>
      </w:r>
      <w:r>
        <w:t xml:space="preserve">Living Will   </w:t>
      </w:r>
      <w:r>
        <w:rPr>
          <w:b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☐ </w:t>
      </w:r>
      <w:r>
        <w:t>Other please explain</w:t>
      </w:r>
    </w:p>
    <w:p w14:paraId="7F8628A4" w14:textId="77777777" w:rsidR="0029147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_____________________________________________________________________________________________</w:t>
      </w:r>
    </w:p>
    <w:p w14:paraId="58D216FC" w14:textId="77777777" w:rsidR="0029147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Date reviewed:</w:t>
      </w:r>
    </w:p>
    <w:p w14:paraId="0EC8A1AF" w14:textId="77777777" w:rsidR="0029147B" w:rsidRDefault="0029147B">
      <w:pPr>
        <w:tabs>
          <w:tab w:val="left" w:pos="4605"/>
        </w:tabs>
        <w:jc w:val="both"/>
        <w:rPr>
          <w:b/>
        </w:rPr>
      </w:pPr>
    </w:p>
    <w:p w14:paraId="41EF6BC6" w14:textId="77777777" w:rsidR="0029147B" w:rsidRDefault="00000000">
      <w:pPr>
        <w:tabs>
          <w:tab w:val="left" w:pos="4605"/>
        </w:tabs>
        <w:jc w:val="both"/>
      </w:pPr>
      <w:r>
        <w:rPr>
          <w:b/>
        </w:rPr>
        <w:t xml:space="preserve">MEDICATIONS </w:t>
      </w:r>
      <w:r>
        <w:rPr>
          <w:rFonts w:ascii="Calibri" w:eastAsia="Calibri" w:hAnsi="Calibri" w:cs="Calibri"/>
          <w:sz w:val="22"/>
          <w:szCs w:val="22"/>
        </w:rPr>
        <w:t>☐</w:t>
      </w:r>
      <w:r>
        <w:rPr>
          <w:b/>
        </w:rPr>
        <w:t xml:space="preserve"> </w:t>
      </w:r>
      <w:r>
        <w:t>I do not take any medications</w:t>
      </w:r>
    </w:p>
    <w:p w14:paraId="1906636C" w14:textId="77777777" w:rsidR="0029147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605"/>
        </w:tabs>
        <w:jc w:val="both"/>
      </w:pPr>
      <w:r>
        <w:rPr>
          <w:b/>
        </w:rPr>
        <w:t>List all medications you take, prescription and nonprescription, and their dosage. This includes any vitamins, herbs</w:t>
      </w:r>
      <w:r>
        <w:rPr>
          <w:b/>
          <w:bCs/>
        </w:rPr>
        <w:t xml:space="preserve">, </w:t>
      </w:r>
      <w:r>
        <w:rPr>
          <w:b/>
        </w:rPr>
        <w:t>and natural medicines.</w:t>
      </w:r>
      <w:r>
        <w:t xml:space="preserve"> We do not promote the long-term use of narcotics and will recommend that these medications be handled through a specialist. We strive for prevention and want to find the source of the problem to help eliminate it.</w:t>
      </w:r>
    </w:p>
    <w:p w14:paraId="2520ED91" w14:textId="77777777" w:rsidR="00000000" w:rsidRDefault="00000000">
      <w:pPr>
        <w:sectPr w:rsidR="00000000">
          <w:type w:val="continuous"/>
          <w:pgSz w:w="12240" w:h="15840"/>
          <w:pgMar w:top="547" w:right="360" w:bottom="360" w:left="720" w:header="0" w:footer="0" w:gutter="0"/>
          <w:cols w:space="720"/>
          <w:titlePg/>
        </w:sectPr>
      </w:pPr>
    </w:p>
    <w:tbl>
      <w:tblPr>
        <w:tblW w:w="111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0"/>
        <w:gridCol w:w="5570"/>
      </w:tblGrid>
      <w:tr w:rsidR="0029147B" w14:paraId="1CE8B20A" w14:textId="77777777">
        <w:tblPrEx>
          <w:tblCellMar>
            <w:top w:w="0" w:type="dxa"/>
            <w:bottom w:w="0" w:type="dxa"/>
          </w:tblCellMar>
        </w:tblPrEx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AA84" w14:textId="77777777" w:rsidR="0029147B" w:rsidRDefault="00000000">
            <w:pPr>
              <w:tabs>
                <w:tab w:val="left" w:pos="4605"/>
              </w:tabs>
              <w:jc w:val="both"/>
              <w:rPr>
                <w:b/>
              </w:rPr>
            </w:pPr>
            <w:r>
              <w:rPr>
                <w:b/>
              </w:rPr>
              <w:t>Medication Name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77CC" w14:textId="77777777" w:rsidR="0029147B" w:rsidRDefault="00000000">
            <w:pPr>
              <w:tabs>
                <w:tab w:val="left" w:pos="4605"/>
              </w:tabs>
              <w:jc w:val="both"/>
              <w:rPr>
                <w:b/>
              </w:rPr>
            </w:pPr>
            <w:r>
              <w:rPr>
                <w:b/>
              </w:rPr>
              <w:t>Dosage</w:t>
            </w:r>
          </w:p>
        </w:tc>
      </w:tr>
      <w:tr w:rsidR="0029147B" w14:paraId="0F8DB45C" w14:textId="77777777">
        <w:tblPrEx>
          <w:tblCellMar>
            <w:top w:w="0" w:type="dxa"/>
            <w:bottom w:w="0" w:type="dxa"/>
          </w:tblCellMar>
        </w:tblPrEx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F6D0" w14:textId="77777777" w:rsidR="0029147B" w:rsidRDefault="00000000">
            <w:pPr>
              <w:tabs>
                <w:tab w:val="left" w:pos="4605"/>
              </w:tabs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407C" w14:textId="77777777" w:rsidR="0029147B" w:rsidRDefault="0029147B">
            <w:pPr>
              <w:tabs>
                <w:tab w:val="left" w:pos="4605"/>
              </w:tabs>
              <w:jc w:val="both"/>
              <w:rPr>
                <w:b/>
              </w:rPr>
            </w:pPr>
          </w:p>
        </w:tc>
      </w:tr>
      <w:tr w:rsidR="0029147B" w14:paraId="0E6EDCD7" w14:textId="77777777">
        <w:tblPrEx>
          <w:tblCellMar>
            <w:top w:w="0" w:type="dxa"/>
            <w:bottom w:w="0" w:type="dxa"/>
          </w:tblCellMar>
        </w:tblPrEx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E2B2" w14:textId="77777777" w:rsidR="0029147B" w:rsidRDefault="00000000">
            <w:pPr>
              <w:tabs>
                <w:tab w:val="left" w:pos="4605"/>
              </w:tabs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1A620" w14:textId="77777777" w:rsidR="0029147B" w:rsidRDefault="0029147B">
            <w:pPr>
              <w:tabs>
                <w:tab w:val="left" w:pos="4605"/>
              </w:tabs>
              <w:jc w:val="both"/>
              <w:rPr>
                <w:b/>
              </w:rPr>
            </w:pPr>
          </w:p>
        </w:tc>
      </w:tr>
      <w:tr w:rsidR="0029147B" w14:paraId="2B0DCFFD" w14:textId="77777777">
        <w:tblPrEx>
          <w:tblCellMar>
            <w:top w:w="0" w:type="dxa"/>
            <w:bottom w:w="0" w:type="dxa"/>
          </w:tblCellMar>
        </w:tblPrEx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D4F6" w14:textId="77777777" w:rsidR="0029147B" w:rsidRDefault="00000000">
            <w:pPr>
              <w:tabs>
                <w:tab w:val="left" w:pos="4605"/>
              </w:tabs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8BC54" w14:textId="77777777" w:rsidR="0029147B" w:rsidRDefault="0029147B">
            <w:pPr>
              <w:tabs>
                <w:tab w:val="left" w:pos="4605"/>
              </w:tabs>
              <w:jc w:val="both"/>
              <w:rPr>
                <w:b/>
              </w:rPr>
            </w:pPr>
          </w:p>
        </w:tc>
      </w:tr>
      <w:tr w:rsidR="0029147B" w14:paraId="39FA8065" w14:textId="77777777">
        <w:tblPrEx>
          <w:tblCellMar>
            <w:top w:w="0" w:type="dxa"/>
            <w:bottom w:w="0" w:type="dxa"/>
          </w:tblCellMar>
        </w:tblPrEx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DEEC" w14:textId="77777777" w:rsidR="0029147B" w:rsidRDefault="00000000">
            <w:pPr>
              <w:tabs>
                <w:tab w:val="left" w:pos="4605"/>
              </w:tabs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DE8B" w14:textId="77777777" w:rsidR="0029147B" w:rsidRDefault="0029147B">
            <w:pPr>
              <w:tabs>
                <w:tab w:val="left" w:pos="4605"/>
              </w:tabs>
              <w:jc w:val="both"/>
              <w:rPr>
                <w:b/>
              </w:rPr>
            </w:pPr>
          </w:p>
        </w:tc>
      </w:tr>
      <w:tr w:rsidR="0029147B" w14:paraId="1664B266" w14:textId="77777777">
        <w:tblPrEx>
          <w:tblCellMar>
            <w:top w:w="0" w:type="dxa"/>
            <w:bottom w:w="0" w:type="dxa"/>
          </w:tblCellMar>
        </w:tblPrEx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6CF2" w14:textId="77777777" w:rsidR="0029147B" w:rsidRDefault="00000000">
            <w:pPr>
              <w:tabs>
                <w:tab w:val="left" w:pos="4605"/>
              </w:tabs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59FB" w14:textId="77777777" w:rsidR="0029147B" w:rsidRDefault="0029147B">
            <w:pPr>
              <w:tabs>
                <w:tab w:val="left" w:pos="4605"/>
              </w:tabs>
              <w:jc w:val="both"/>
              <w:rPr>
                <w:b/>
              </w:rPr>
            </w:pPr>
          </w:p>
        </w:tc>
      </w:tr>
      <w:tr w:rsidR="0029147B" w14:paraId="0E88C260" w14:textId="7777777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C015" w14:textId="77777777" w:rsidR="0029147B" w:rsidRDefault="00000000">
            <w:pPr>
              <w:tabs>
                <w:tab w:val="left" w:pos="4605"/>
              </w:tabs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B4FA" w14:textId="77777777" w:rsidR="0029147B" w:rsidRDefault="0029147B">
            <w:pPr>
              <w:tabs>
                <w:tab w:val="left" w:pos="4605"/>
              </w:tabs>
              <w:jc w:val="both"/>
              <w:rPr>
                <w:b/>
              </w:rPr>
            </w:pPr>
          </w:p>
        </w:tc>
      </w:tr>
      <w:tr w:rsidR="0029147B" w14:paraId="1AD52003" w14:textId="7777777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9167" w14:textId="77777777" w:rsidR="0029147B" w:rsidRDefault="00000000">
            <w:pPr>
              <w:tabs>
                <w:tab w:val="left" w:pos="4605"/>
              </w:tabs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DC8F" w14:textId="77777777" w:rsidR="0029147B" w:rsidRDefault="0029147B">
            <w:pPr>
              <w:tabs>
                <w:tab w:val="left" w:pos="4605"/>
              </w:tabs>
              <w:jc w:val="both"/>
              <w:rPr>
                <w:b/>
              </w:rPr>
            </w:pPr>
          </w:p>
        </w:tc>
      </w:tr>
      <w:tr w:rsidR="0029147B" w14:paraId="2D985917" w14:textId="7777777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C031" w14:textId="77777777" w:rsidR="0029147B" w:rsidRDefault="00000000">
            <w:pPr>
              <w:tabs>
                <w:tab w:val="left" w:pos="4605"/>
              </w:tabs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2558" w14:textId="77777777" w:rsidR="0029147B" w:rsidRDefault="0029147B">
            <w:pPr>
              <w:tabs>
                <w:tab w:val="left" w:pos="4605"/>
              </w:tabs>
              <w:jc w:val="both"/>
              <w:rPr>
                <w:b/>
              </w:rPr>
            </w:pPr>
          </w:p>
        </w:tc>
      </w:tr>
      <w:tr w:rsidR="0029147B" w14:paraId="7A915E65" w14:textId="7777777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A311" w14:textId="77777777" w:rsidR="0029147B" w:rsidRDefault="00000000">
            <w:pPr>
              <w:tabs>
                <w:tab w:val="left" w:pos="4605"/>
              </w:tabs>
              <w:jc w:val="both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2A99B" w14:textId="77777777" w:rsidR="0029147B" w:rsidRDefault="0029147B">
            <w:pPr>
              <w:tabs>
                <w:tab w:val="left" w:pos="4605"/>
              </w:tabs>
              <w:jc w:val="both"/>
              <w:rPr>
                <w:b/>
              </w:rPr>
            </w:pPr>
          </w:p>
        </w:tc>
      </w:tr>
      <w:tr w:rsidR="0029147B" w14:paraId="6A9350D3" w14:textId="7777777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46A6" w14:textId="77777777" w:rsidR="0029147B" w:rsidRDefault="00000000">
            <w:pPr>
              <w:tabs>
                <w:tab w:val="left" w:pos="4605"/>
              </w:tabs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0ED1" w14:textId="77777777" w:rsidR="0029147B" w:rsidRDefault="0029147B">
            <w:pPr>
              <w:tabs>
                <w:tab w:val="left" w:pos="4605"/>
              </w:tabs>
              <w:jc w:val="both"/>
              <w:rPr>
                <w:b/>
              </w:rPr>
            </w:pPr>
          </w:p>
        </w:tc>
      </w:tr>
    </w:tbl>
    <w:p w14:paraId="309093E2" w14:textId="77777777" w:rsidR="00000000" w:rsidRDefault="00000000">
      <w:pPr>
        <w:sectPr w:rsidR="00000000">
          <w:type w:val="continuous"/>
          <w:pgSz w:w="12240" w:h="15840"/>
          <w:pgMar w:top="547" w:right="360" w:bottom="360" w:left="720" w:header="0" w:footer="0" w:gutter="0"/>
          <w:cols w:space="720"/>
          <w:titlePg/>
        </w:sectPr>
      </w:pPr>
    </w:p>
    <w:p w14:paraId="358607CA" w14:textId="77777777" w:rsidR="0029147B" w:rsidRDefault="0029147B">
      <w:pPr>
        <w:tabs>
          <w:tab w:val="left" w:pos="4605"/>
        </w:tabs>
        <w:jc w:val="both"/>
        <w:rPr>
          <w:b/>
        </w:rPr>
      </w:pPr>
    </w:p>
    <w:p w14:paraId="71E59D2E" w14:textId="77777777" w:rsidR="00000000" w:rsidRDefault="00000000">
      <w:pPr>
        <w:sectPr w:rsidR="00000000">
          <w:type w:val="continuous"/>
          <w:pgSz w:w="12240" w:h="15840"/>
          <w:pgMar w:top="547" w:right="360" w:bottom="360" w:left="720" w:header="0" w:footer="0" w:gutter="0"/>
          <w:cols w:space="720"/>
          <w:titlePg/>
        </w:sectPr>
      </w:pPr>
    </w:p>
    <w:p w14:paraId="10CBF4E3" w14:textId="77777777" w:rsidR="0029147B" w:rsidRDefault="0029147B">
      <w:pPr>
        <w:tabs>
          <w:tab w:val="left" w:pos="4605"/>
        </w:tabs>
        <w:jc w:val="both"/>
        <w:rPr>
          <w:b/>
          <w:bCs/>
        </w:rPr>
      </w:pPr>
    </w:p>
    <w:p w14:paraId="7B7E4FA6" w14:textId="77777777" w:rsidR="0029147B" w:rsidRDefault="0029147B">
      <w:pPr>
        <w:tabs>
          <w:tab w:val="left" w:pos="4605"/>
        </w:tabs>
        <w:jc w:val="both"/>
        <w:rPr>
          <w:b/>
          <w:bCs/>
        </w:rPr>
      </w:pPr>
    </w:p>
    <w:p w14:paraId="37C2936F" w14:textId="77777777" w:rsidR="0029147B" w:rsidRDefault="0029147B">
      <w:pPr>
        <w:tabs>
          <w:tab w:val="left" w:pos="4605"/>
        </w:tabs>
        <w:jc w:val="both"/>
        <w:rPr>
          <w:b/>
          <w:bCs/>
        </w:rPr>
      </w:pPr>
    </w:p>
    <w:p w14:paraId="3E9ED42E" w14:textId="77777777" w:rsidR="0029147B" w:rsidRDefault="0029147B">
      <w:pPr>
        <w:tabs>
          <w:tab w:val="left" w:pos="4605"/>
        </w:tabs>
        <w:jc w:val="both"/>
        <w:rPr>
          <w:b/>
          <w:bCs/>
        </w:rPr>
      </w:pPr>
    </w:p>
    <w:p w14:paraId="6E3EADCB" w14:textId="77777777" w:rsidR="0029147B" w:rsidRDefault="0029147B">
      <w:pPr>
        <w:tabs>
          <w:tab w:val="left" w:pos="4605"/>
        </w:tabs>
        <w:jc w:val="both"/>
        <w:rPr>
          <w:b/>
          <w:bCs/>
        </w:rPr>
      </w:pPr>
    </w:p>
    <w:p w14:paraId="759E30B7" w14:textId="77777777" w:rsidR="0029147B" w:rsidRDefault="0029147B">
      <w:pPr>
        <w:tabs>
          <w:tab w:val="left" w:pos="4605"/>
        </w:tabs>
        <w:jc w:val="both"/>
        <w:rPr>
          <w:b/>
          <w:bCs/>
        </w:rPr>
      </w:pPr>
    </w:p>
    <w:p w14:paraId="50BFD2F1" w14:textId="77777777" w:rsidR="0029147B" w:rsidRDefault="0029147B">
      <w:pPr>
        <w:tabs>
          <w:tab w:val="left" w:pos="4605"/>
        </w:tabs>
        <w:jc w:val="both"/>
        <w:rPr>
          <w:b/>
          <w:bCs/>
        </w:rPr>
      </w:pPr>
    </w:p>
    <w:p w14:paraId="6A0C4822" w14:textId="77777777" w:rsidR="0029147B" w:rsidRDefault="0029147B">
      <w:pPr>
        <w:tabs>
          <w:tab w:val="left" w:pos="4605"/>
        </w:tabs>
        <w:jc w:val="both"/>
        <w:rPr>
          <w:b/>
          <w:bCs/>
        </w:rPr>
      </w:pPr>
    </w:p>
    <w:p w14:paraId="74381F5C" w14:textId="77777777" w:rsidR="0029147B" w:rsidRDefault="0029147B">
      <w:pPr>
        <w:tabs>
          <w:tab w:val="left" w:pos="4605"/>
        </w:tabs>
        <w:jc w:val="both"/>
        <w:rPr>
          <w:b/>
          <w:bCs/>
        </w:rPr>
      </w:pPr>
    </w:p>
    <w:p w14:paraId="2817F28D" w14:textId="77777777" w:rsidR="0029147B" w:rsidRDefault="0029147B">
      <w:pPr>
        <w:tabs>
          <w:tab w:val="left" w:pos="4605"/>
        </w:tabs>
        <w:jc w:val="both"/>
      </w:pPr>
    </w:p>
    <w:p w14:paraId="39C0D4E1" w14:textId="77777777" w:rsidR="0029147B" w:rsidRDefault="0029147B">
      <w:pPr>
        <w:tabs>
          <w:tab w:val="left" w:pos="4605"/>
        </w:tabs>
        <w:jc w:val="both"/>
      </w:pPr>
    </w:p>
    <w:p w14:paraId="35B3846B" w14:textId="77777777" w:rsidR="0029147B" w:rsidRDefault="0029147B">
      <w:pPr>
        <w:tabs>
          <w:tab w:val="left" w:pos="4605"/>
        </w:tabs>
        <w:jc w:val="both"/>
      </w:pPr>
    </w:p>
    <w:p w14:paraId="42EBDE0E" w14:textId="77777777" w:rsidR="0029147B" w:rsidRDefault="0029147B">
      <w:pPr>
        <w:tabs>
          <w:tab w:val="left" w:pos="4605"/>
        </w:tabs>
        <w:jc w:val="both"/>
      </w:pPr>
    </w:p>
    <w:p w14:paraId="6DB2891D" w14:textId="77777777" w:rsidR="0029147B" w:rsidRDefault="0029147B">
      <w:pPr>
        <w:tabs>
          <w:tab w:val="left" w:pos="4605"/>
        </w:tabs>
        <w:jc w:val="both"/>
      </w:pPr>
    </w:p>
    <w:p w14:paraId="7543090E" w14:textId="77777777" w:rsidR="0029147B" w:rsidRDefault="0029147B">
      <w:pPr>
        <w:tabs>
          <w:tab w:val="left" w:pos="4605"/>
        </w:tabs>
        <w:jc w:val="both"/>
      </w:pPr>
    </w:p>
    <w:p w14:paraId="27BF511A" w14:textId="77777777" w:rsidR="0029147B" w:rsidRDefault="0029147B">
      <w:pPr>
        <w:tabs>
          <w:tab w:val="left" w:pos="4605"/>
        </w:tabs>
        <w:jc w:val="both"/>
        <w:rPr>
          <w:b/>
          <w:bCs/>
        </w:rPr>
      </w:pPr>
    </w:p>
    <w:p w14:paraId="71972563" w14:textId="77777777" w:rsidR="0029147B" w:rsidRDefault="00000000">
      <w:pPr>
        <w:pageBreakBefore/>
      </w:pPr>
      <w:r>
        <w:lastRenderedPageBreak/>
        <w:t>Patient Name: ____________________________________________________Date of Birth: ________________</w:t>
      </w:r>
    </w:p>
    <w:p w14:paraId="4E824A17" w14:textId="77777777" w:rsidR="0029147B" w:rsidRDefault="0029147B">
      <w:pPr>
        <w:tabs>
          <w:tab w:val="left" w:pos="4605"/>
        </w:tabs>
        <w:jc w:val="both"/>
        <w:rPr>
          <w:b/>
        </w:rPr>
      </w:pPr>
    </w:p>
    <w:p w14:paraId="77612965" w14:textId="77777777" w:rsidR="0029147B" w:rsidRDefault="0029147B">
      <w:pPr>
        <w:tabs>
          <w:tab w:val="left" w:pos="4605"/>
        </w:tabs>
        <w:jc w:val="both"/>
        <w:rPr>
          <w:b/>
        </w:rPr>
      </w:pPr>
    </w:p>
    <w:p w14:paraId="657E0E1C" w14:textId="77777777" w:rsidR="0029147B" w:rsidRDefault="00000000">
      <w:pPr>
        <w:tabs>
          <w:tab w:val="left" w:pos="4605"/>
        </w:tabs>
        <w:jc w:val="both"/>
        <w:rPr>
          <w:b/>
        </w:rPr>
      </w:pPr>
      <w:r>
        <w:rPr>
          <w:b/>
        </w:rPr>
        <w:t>MEDICATION AND FOOD ALLERGIES</w:t>
      </w:r>
    </w:p>
    <w:p w14:paraId="2FF04348" w14:textId="77777777" w:rsidR="0029147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605"/>
        </w:tabs>
        <w:jc w:val="both"/>
      </w:pPr>
      <w:r>
        <w:rPr>
          <w:rFonts w:ascii="Calibri" w:eastAsia="Calibri" w:hAnsi="Calibri" w:cs="Calibri"/>
          <w:sz w:val="22"/>
          <w:szCs w:val="22"/>
        </w:rPr>
        <w:t>☐</w:t>
      </w:r>
      <w:r>
        <w:rPr>
          <w:b/>
        </w:rPr>
        <w:t>No Known Allergies</w:t>
      </w:r>
    </w:p>
    <w:p w14:paraId="2F51E558" w14:textId="77777777" w:rsidR="0029147B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605"/>
        </w:tabs>
        <w:jc w:val="both"/>
        <w:rPr>
          <w:b/>
        </w:rPr>
      </w:pPr>
      <w:r>
        <w:rPr>
          <w:b/>
        </w:rPr>
        <w:t>List all known allergies (Drugs, Food, Animals, ETC):</w:t>
      </w:r>
    </w:p>
    <w:tbl>
      <w:tblPr>
        <w:tblW w:w="111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0"/>
        <w:gridCol w:w="3850"/>
        <w:gridCol w:w="3510"/>
      </w:tblGrid>
      <w:tr w:rsidR="0029147B" w14:paraId="0A0BB03F" w14:textId="77777777">
        <w:tblPrEx>
          <w:tblCellMar>
            <w:top w:w="0" w:type="dxa"/>
            <w:bottom w:w="0" w:type="dxa"/>
          </w:tblCellMar>
        </w:tblPrEx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81FAE" w14:textId="77777777" w:rsidR="0029147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Allergy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57B0" w14:textId="77777777" w:rsidR="0029147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Type of Reaction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CFFB" w14:textId="77777777" w:rsidR="0029147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Active/ Severity</w:t>
            </w:r>
          </w:p>
        </w:tc>
      </w:tr>
      <w:tr w:rsidR="0029147B" w14:paraId="7F285B38" w14:textId="77777777">
        <w:tblPrEx>
          <w:tblCellMar>
            <w:top w:w="0" w:type="dxa"/>
            <w:bottom w:w="0" w:type="dxa"/>
          </w:tblCellMar>
        </w:tblPrEx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0F1D" w14:textId="77777777" w:rsidR="0029147B" w:rsidRDefault="00000000">
            <w:r>
              <w:t>1.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CE83" w14:textId="77777777" w:rsidR="0029147B" w:rsidRDefault="0029147B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3E8D" w14:textId="77777777" w:rsidR="0029147B" w:rsidRDefault="0029147B"/>
        </w:tc>
      </w:tr>
      <w:tr w:rsidR="0029147B" w14:paraId="4150AD4F" w14:textId="77777777">
        <w:tblPrEx>
          <w:tblCellMar>
            <w:top w:w="0" w:type="dxa"/>
            <w:bottom w:w="0" w:type="dxa"/>
          </w:tblCellMar>
        </w:tblPrEx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75CB" w14:textId="77777777" w:rsidR="0029147B" w:rsidRDefault="00000000">
            <w:r>
              <w:t>2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3CFBA" w14:textId="77777777" w:rsidR="0029147B" w:rsidRDefault="0029147B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EA64" w14:textId="77777777" w:rsidR="0029147B" w:rsidRDefault="0029147B"/>
        </w:tc>
      </w:tr>
      <w:tr w:rsidR="0029147B" w14:paraId="4DCCDFBD" w14:textId="77777777">
        <w:tblPrEx>
          <w:tblCellMar>
            <w:top w:w="0" w:type="dxa"/>
            <w:bottom w:w="0" w:type="dxa"/>
          </w:tblCellMar>
        </w:tblPrEx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8544" w14:textId="77777777" w:rsidR="0029147B" w:rsidRDefault="00000000">
            <w:r>
              <w:t>3.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6C2E" w14:textId="77777777" w:rsidR="0029147B" w:rsidRDefault="0029147B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D876" w14:textId="77777777" w:rsidR="0029147B" w:rsidRDefault="0029147B"/>
        </w:tc>
      </w:tr>
      <w:tr w:rsidR="0029147B" w14:paraId="24A88B1C" w14:textId="77777777">
        <w:tblPrEx>
          <w:tblCellMar>
            <w:top w:w="0" w:type="dxa"/>
            <w:bottom w:w="0" w:type="dxa"/>
          </w:tblCellMar>
        </w:tblPrEx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2A54" w14:textId="77777777" w:rsidR="0029147B" w:rsidRDefault="00000000">
            <w:r>
              <w:t>4.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BC18" w14:textId="77777777" w:rsidR="0029147B" w:rsidRDefault="0029147B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CDEA" w14:textId="77777777" w:rsidR="0029147B" w:rsidRDefault="0029147B"/>
        </w:tc>
      </w:tr>
      <w:tr w:rsidR="0029147B" w14:paraId="1ED5D716" w14:textId="77777777">
        <w:tblPrEx>
          <w:tblCellMar>
            <w:top w:w="0" w:type="dxa"/>
            <w:bottom w:w="0" w:type="dxa"/>
          </w:tblCellMar>
        </w:tblPrEx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89BC" w14:textId="77777777" w:rsidR="0029147B" w:rsidRDefault="00000000">
            <w:r>
              <w:t>5.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E5F5" w14:textId="77777777" w:rsidR="0029147B" w:rsidRDefault="0029147B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E129" w14:textId="77777777" w:rsidR="0029147B" w:rsidRDefault="0029147B"/>
        </w:tc>
      </w:tr>
      <w:tr w:rsidR="0029147B" w14:paraId="342E48DE" w14:textId="77777777">
        <w:tblPrEx>
          <w:tblCellMar>
            <w:top w:w="0" w:type="dxa"/>
            <w:bottom w:w="0" w:type="dxa"/>
          </w:tblCellMar>
        </w:tblPrEx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91DC5" w14:textId="77777777" w:rsidR="0029147B" w:rsidRDefault="00000000">
            <w:r>
              <w:t>6.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7B993" w14:textId="77777777" w:rsidR="0029147B" w:rsidRDefault="0029147B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2049" w14:textId="77777777" w:rsidR="0029147B" w:rsidRDefault="0029147B"/>
        </w:tc>
      </w:tr>
      <w:tr w:rsidR="0029147B" w14:paraId="6DB1D99B" w14:textId="77777777">
        <w:tblPrEx>
          <w:tblCellMar>
            <w:top w:w="0" w:type="dxa"/>
            <w:bottom w:w="0" w:type="dxa"/>
          </w:tblCellMar>
        </w:tblPrEx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E36E6" w14:textId="77777777" w:rsidR="0029147B" w:rsidRDefault="00000000">
            <w:r>
              <w:t>7.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15FC" w14:textId="77777777" w:rsidR="0029147B" w:rsidRDefault="0029147B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24E9" w14:textId="77777777" w:rsidR="0029147B" w:rsidRDefault="0029147B"/>
        </w:tc>
      </w:tr>
      <w:tr w:rsidR="0029147B" w14:paraId="7BD2F85B" w14:textId="77777777">
        <w:tblPrEx>
          <w:tblCellMar>
            <w:top w:w="0" w:type="dxa"/>
            <w:bottom w:w="0" w:type="dxa"/>
          </w:tblCellMar>
        </w:tblPrEx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5FCC7" w14:textId="77777777" w:rsidR="0029147B" w:rsidRDefault="00000000">
            <w:r>
              <w:t>8.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46AB" w14:textId="77777777" w:rsidR="0029147B" w:rsidRDefault="0029147B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E8EF" w14:textId="77777777" w:rsidR="0029147B" w:rsidRDefault="0029147B"/>
        </w:tc>
      </w:tr>
      <w:tr w:rsidR="0029147B" w14:paraId="05BB9551" w14:textId="77777777">
        <w:tblPrEx>
          <w:tblCellMar>
            <w:top w:w="0" w:type="dxa"/>
            <w:bottom w:w="0" w:type="dxa"/>
          </w:tblCellMar>
        </w:tblPrEx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EAB99" w14:textId="77777777" w:rsidR="0029147B" w:rsidRDefault="00000000">
            <w:r>
              <w:t>9.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0630" w14:textId="77777777" w:rsidR="0029147B" w:rsidRDefault="0029147B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5813" w14:textId="77777777" w:rsidR="0029147B" w:rsidRDefault="0029147B"/>
        </w:tc>
      </w:tr>
    </w:tbl>
    <w:p w14:paraId="085BF1B0" w14:textId="77777777" w:rsidR="0029147B" w:rsidRDefault="0029147B"/>
    <w:p w14:paraId="4A539553" w14:textId="77777777" w:rsidR="0029147B" w:rsidRDefault="0029147B">
      <w:pPr>
        <w:jc w:val="center"/>
      </w:pPr>
    </w:p>
    <w:p w14:paraId="03946753" w14:textId="77777777" w:rsidR="00000000" w:rsidRDefault="00000000">
      <w:pPr>
        <w:sectPr w:rsidR="00000000">
          <w:type w:val="continuous"/>
          <w:pgSz w:w="12240" w:h="15840"/>
          <w:pgMar w:top="547" w:right="360" w:bottom="360" w:left="720" w:header="0" w:footer="0" w:gutter="0"/>
          <w:cols w:space="720"/>
          <w:titlePg/>
        </w:sectPr>
      </w:pPr>
    </w:p>
    <w:tbl>
      <w:tblPr>
        <w:tblW w:w="113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8"/>
        <w:gridCol w:w="1710"/>
        <w:gridCol w:w="4050"/>
        <w:gridCol w:w="1530"/>
      </w:tblGrid>
      <w:tr w:rsidR="0029147B" w14:paraId="6661CFA9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1358" w:type="dxa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8A48" w14:textId="77777777" w:rsidR="0029147B" w:rsidRDefault="00000000">
            <w:r>
              <w:rPr>
                <w:b/>
              </w:rPr>
              <w:t xml:space="preserve">Medical History: </w:t>
            </w:r>
            <w:r>
              <w:t>Please check if you have experienced any of the following conditions, and year of onset.</w:t>
            </w:r>
          </w:p>
        </w:tc>
      </w:tr>
      <w:tr w:rsidR="0029147B" w14:paraId="41213D03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68A0" w14:textId="77777777" w:rsidR="0029147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Condition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A0FC" w14:textId="77777777" w:rsidR="0029147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BBBE" w14:textId="77777777" w:rsidR="0029147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Condition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137C" w14:textId="77777777" w:rsidR="0029147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</w:tr>
      <w:tr w:rsidR="0029147B" w14:paraId="42F66738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E6213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None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53F68" w14:textId="77777777" w:rsidR="0029147B" w:rsidRDefault="0029147B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E3DB7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Gallbladder Disease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7385" w14:textId="77777777" w:rsidR="0029147B" w:rsidRDefault="0029147B"/>
        </w:tc>
      </w:tr>
      <w:tr w:rsidR="0029147B" w14:paraId="28790834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A823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>Allergies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9038E" w14:textId="77777777" w:rsidR="0029147B" w:rsidRDefault="0029147B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4B4F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GERD (Reflux)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F5AE" w14:textId="77777777" w:rsidR="0029147B" w:rsidRDefault="0029147B"/>
        </w:tc>
      </w:tr>
      <w:tr w:rsidR="0029147B" w14:paraId="71611963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6D42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>Anemia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69ED" w14:textId="77777777" w:rsidR="0029147B" w:rsidRDefault="0029147B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609E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Hepatitis C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B7E17" w14:textId="77777777" w:rsidR="0029147B" w:rsidRDefault="0029147B"/>
        </w:tc>
      </w:tr>
      <w:tr w:rsidR="0029147B" w14:paraId="5A89FC88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CD6C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>Angina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075C8" w14:textId="77777777" w:rsidR="0029147B" w:rsidRDefault="0029147B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379C8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Hyperlipidemia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DEE0" w14:textId="77777777" w:rsidR="0029147B" w:rsidRDefault="0029147B"/>
        </w:tc>
      </w:tr>
      <w:tr w:rsidR="0029147B" w14:paraId="1E3A90A3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9E058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Anxiety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823C" w14:textId="77777777" w:rsidR="0029147B" w:rsidRDefault="0029147B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11CA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Hypertension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2BA0" w14:textId="77777777" w:rsidR="0029147B" w:rsidRDefault="0029147B"/>
        </w:tc>
      </w:tr>
      <w:tr w:rsidR="0029147B" w14:paraId="1EF746A0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8C30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Arthritis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F882" w14:textId="77777777" w:rsidR="0029147B" w:rsidRDefault="0029147B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382B9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Irritable Bowel Disease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B17A" w14:textId="77777777" w:rsidR="0029147B" w:rsidRDefault="0029147B"/>
        </w:tc>
      </w:tr>
      <w:tr w:rsidR="0029147B" w14:paraId="34D29594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2F89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Asthma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5238" w14:textId="77777777" w:rsidR="0029147B" w:rsidRDefault="0029147B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F1B4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Liver Disease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6B8B" w14:textId="77777777" w:rsidR="0029147B" w:rsidRDefault="0029147B"/>
        </w:tc>
      </w:tr>
      <w:tr w:rsidR="0029147B" w14:paraId="6678B554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11FB1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Atrial Fibrillation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835F" w14:textId="77777777" w:rsidR="0029147B" w:rsidRDefault="0029147B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1A495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Migraine Headaches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3D680" w14:textId="77777777" w:rsidR="0029147B" w:rsidRDefault="0029147B"/>
        </w:tc>
      </w:tr>
      <w:tr w:rsidR="0029147B" w14:paraId="204823CA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46A2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Benign Prostatic Hypertrophy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F9D00" w14:textId="77777777" w:rsidR="0029147B" w:rsidRDefault="0029147B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F545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Myocardial Infarction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43F7" w14:textId="77777777" w:rsidR="0029147B" w:rsidRDefault="0029147B"/>
        </w:tc>
      </w:tr>
      <w:tr w:rsidR="0029147B" w14:paraId="3A914D20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1B3AF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>Blood Clots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F600" w14:textId="77777777" w:rsidR="0029147B" w:rsidRDefault="0029147B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82509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Osteoporosis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853D" w14:textId="77777777" w:rsidR="0029147B" w:rsidRDefault="0029147B"/>
        </w:tc>
      </w:tr>
      <w:tr w:rsidR="0029147B" w14:paraId="6BE98F57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A7E7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Cancer   Type: ______________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E3C9B" w14:textId="77777777" w:rsidR="0029147B" w:rsidRDefault="0029147B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7F188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>Peptic Ulcer disease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C57A" w14:textId="77777777" w:rsidR="0029147B" w:rsidRDefault="0029147B"/>
        </w:tc>
      </w:tr>
      <w:tr w:rsidR="0029147B" w14:paraId="527C6AB9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FB62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Cerebrovascular accident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C554" w14:textId="77777777" w:rsidR="0029147B" w:rsidRDefault="0029147B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028D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</w:t>
            </w:r>
            <w:proofErr w:type="gramStart"/>
            <w:r>
              <w:t>Renal Disease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CFAA" w14:textId="77777777" w:rsidR="0029147B" w:rsidRDefault="0029147B"/>
        </w:tc>
      </w:tr>
      <w:tr w:rsidR="0029147B" w14:paraId="4DE1B374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1D5E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</w:t>
            </w:r>
            <w:proofErr w:type="gramStart"/>
            <w:r>
              <w:t>Coronary artery disease</w:t>
            </w:r>
            <w:proofErr w:type="gram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E50AD" w14:textId="77777777" w:rsidR="0029147B" w:rsidRDefault="0029147B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D92A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Seizure Disorder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CB57" w14:textId="77777777" w:rsidR="0029147B" w:rsidRDefault="0029147B"/>
        </w:tc>
      </w:tr>
      <w:tr w:rsidR="0029147B" w14:paraId="38B4644E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43BA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COPD (Emphysema)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2790" w14:textId="77777777" w:rsidR="0029147B" w:rsidRDefault="0029147B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95DB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Thyroid Disease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4C488" w14:textId="77777777" w:rsidR="0029147B" w:rsidRDefault="0029147B"/>
        </w:tc>
      </w:tr>
      <w:tr w:rsidR="0029147B" w14:paraId="1DDF77E2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E870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Crohn’s Disease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A044D" w14:textId="77777777" w:rsidR="0029147B" w:rsidRDefault="0029147B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E24E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Other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D8621" w14:textId="77777777" w:rsidR="0029147B" w:rsidRDefault="0029147B"/>
        </w:tc>
      </w:tr>
      <w:tr w:rsidR="0029147B" w14:paraId="6A6CA2B3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CF0D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>Depression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F72C" w14:textId="77777777" w:rsidR="0029147B" w:rsidRDefault="0029147B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1779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Other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312F" w14:textId="77777777" w:rsidR="0029147B" w:rsidRDefault="0029147B"/>
        </w:tc>
      </w:tr>
      <w:tr w:rsidR="0029147B" w14:paraId="24998BA3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A9EE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Diabetes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607CD" w14:textId="77777777" w:rsidR="0029147B" w:rsidRDefault="0029147B"/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EC02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Other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ECD6" w14:textId="77777777" w:rsidR="0029147B" w:rsidRDefault="0029147B"/>
        </w:tc>
      </w:tr>
    </w:tbl>
    <w:p w14:paraId="318EA10A" w14:textId="77777777" w:rsidR="0029147B" w:rsidRDefault="0029147B">
      <w:pPr>
        <w:rPr>
          <w:b/>
          <w:bCs/>
        </w:rPr>
      </w:pPr>
    </w:p>
    <w:p w14:paraId="47C4D8A5" w14:textId="77777777" w:rsidR="0029147B" w:rsidRDefault="0029147B">
      <w:pPr>
        <w:rPr>
          <w:b/>
          <w:bCs/>
        </w:rPr>
      </w:pPr>
    </w:p>
    <w:p w14:paraId="65B80DE0" w14:textId="77777777" w:rsidR="0029147B" w:rsidRDefault="0029147B">
      <w:pPr>
        <w:rPr>
          <w:b/>
          <w:bCs/>
        </w:rPr>
      </w:pPr>
    </w:p>
    <w:p w14:paraId="60F945B5" w14:textId="77777777" w:rsidR="0029147B" w:rsidRDefault="0029147B">
      <w:pPr>
        <w:rPr>
          <w:b/>
          <w:bCs/>
        </w:rPr>
      </w:pPr>
    </w:p>
    <w:p w14:paraId="55F409D8" w14:textId="77777777" w:rsidR="0029147B" w:rsidRDefault="0029147B">
      <w:pPr>
        <w:rPr>
          <w:b/>
          <w:bCs/>
        </w:rPr>
      </w:pPr>
    </w:p>
    <w:p w14:paraId="0E2A7C30" w14:textId="77777777" w:rsidR="0029147B" w:rsidRDefault="0029147B">
      <w:pPr>
        <w:rPr>
          <w:b/>
          <w:bCs/>
        </w:rPr>
      </w:pPr>
    </w:p>
    <w:p w14:paraId="0EEAF350" w14:textId="77777777" w:rsidR="0029147B" w:rsidRDefault="0029147B">
      <w:pPr>
        <w:rPr>
          <w:b/>
          <w:bCs/>
        </w:rPr>
      </w:pPr>
    </w:p>
    <w:p w14:paraId="66850E8A" w14:textId="77777777" w:rsidR="0029147B" w:rsidRDefault="0029147B"/>
    <w:p w14:paraId="198BB31B" w14:textId="77777777" w:rsidR="0029147B" w:rsidRDefault="0029147B"/>
    <w:p w14:paraId="1F62C6A9" w14:textId="77777777" w:rsidR="0029147B" w:rsidRDefault="0029147B"/>
    <w:p w14:paraId="2B6C0F8C" w14:textId="77777777" w:rsidR="0029147B" w:rsidRDefault="0029147B"/>
    <w:p w14:paraId="6B9D32A4" w14:textId="77777777" w:rsidR="0029147B" w:rsidRDefault="0029147B"/>
    <w:p w14:paraId="08ACB40B" w14:textId="77777777" w:rsidR="0029147B" w:rsidRDefault="0029147B"/>
    <w:p w14:paraId="6483C437" w14:textId="77777777" w:rsidR="0029147B" w:rsidRDefault="00000000">
      <w:r>
        <w:t>Patient Name: ____________________________________________________Date of Birth: ________________</w:t>
      </w:r>
    </w:p>
    <w:p w14:paraId="2E0B50FE" w14:textId="77777777" w:rsidR="0029147B" w:rsidRDefault="0029147B">
      <w:pPr>
        <w:rPr>
          <w:b/>
          <w:bCs/>
        </w:rPr>
      </w:pPr>
    </w:p>
    <w:p w14:paraId="032EE00B" w14:textId="77777777" w:rsidR="0029147B" w:rsidRDefault="00000000">
      <w:pPr>
        <w:rPr>
          <w:b/>
          <w:bCs/>
        </w:rPr>
      </w:pPr>
      <w:r>
        <w:rPr>
          <w:b/>
          <w:bCs/>
        </w:rPr>
        <w:t>Surgical History</w:t>
      </w:r>
    </w:p>
    <w:p w14:paraId="3855A937" w14:textId="77777777" w:rsidR="0029147B" w:rsidRDefault="00000000">
      <w:pPr>
        <w:rPr>
          <w:sz w:val="22"/>
          <w:szCs w:val="22"/>
        </w:rPr>
      </w:pPr>
      <w:r>
        <w:rPr>
          <w:sz w:val="22"/>
          <w:szCs w:val="22"/>
        </w:rPr>
        <w:t>Please check if you have had any of the following procedures and provide year procedure was done.</w:t>
      </w:r>
    </w:p>
    <w:tbl>
      <w:tblPr>
        <w:tblW w:w="113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8"/>
        <w:gridCol w:w="1710"/>
        <w:gridCol w:w="4050"/>
        <w:gridCol w:w="1530"/>
      </w:tblGrid>
      <w:tr w:rsidR="0029147B" w14:paraId="5800FD93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64B2" w14:textId="77777777" w:rsidR="0029147B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Surgical Procedure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D69C" w14:textId="77777777" w:rsidR="0029147B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Year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DDF43" w14:textId="77777777" w:rsidR="0029147B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Surgical Procedure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D6D7" w14:textId="77777777" w:rsidR="0029147B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Year</w:t>
            </w:r>
          </w:p>
        </w:tc>
      </w:tr>
      <w:tr w:rsidR="0029147B" w14:paraId="72935A10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CD9D4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None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634C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26D0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 Only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C8FD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77CAA83D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14F2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>Angioplasty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4894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263E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>Prostate Biopsy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CF26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1511CAF0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1848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Angioplasty w/ stent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6031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41012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TURP (Trans-urethral resection of the prostate)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934F7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661E0C79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31F8B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Appendectomy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06D8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3CCD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Vasectomy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3E04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4C6BBB7D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62D0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Arthroscopy Knee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88BC5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E5FA" w14:textId="77777777" w:rsidR="0029147B" w:rsidRDefault="00000000">
            <w:r>
              <w:t>Other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6065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0771BD2D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4781C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Back surgery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B1E0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A0D7" w14:textId="77777777" w:rsidR="0029147B" w:rsidRDefault="0029147B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B1001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388182E9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0D6A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CABG (heart bypass)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6597A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3591D" w14:textId="77777777" w:rsidR="0029147B" w:rsidRDefault="0029147B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E856C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58E0BC9A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7F617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Carpal tunnel release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BB35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947B" w14:textId="77777777" w:rsidR="0029147B" w:rsidRDefault="00000000">
            <w:r>
              <w:t>Women Only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FD4F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5D6A9958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585B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Cataract extraction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70ED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B1416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Augmentation mammoplasty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E3742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202AC5CA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9B1EA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Cholecystectomy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3BE6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8A85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Bilateral tubal ligation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F15A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4DB174FB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A3C9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Colectomy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221D9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54C7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Breast biopsy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6330D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088D78F6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9362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Colostomy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D40C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81BD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Cesarean Section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BFE09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09811E1E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391A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Gastric bypass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7C15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D8BE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D and C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C3D2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46D8D94F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1BAC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Hernia repair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66DC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5C36F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☐</w:t>
            </w:r>
            <w:r>
              <w:t>Hysterectomy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77E65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5CC36078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85C4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Hip replacement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706B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A85E6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Mastectomy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F97E7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71EBDE7B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B67B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Knee replacement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7330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BE7E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☐</w:t>
            </w:r>
            <w:r>
              <w:t xml:space="preserve"> Myomectomy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E19C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28EACEBF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1976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LASIK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723F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C570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☐</w:t>
            </w:r>
            <w:r>
              <w:t xml:space="preserve"> Reduction Mammoplasty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23DD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178DE027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A39B8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Liver biopsy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3ADC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FDCCB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TAH/BSO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2D8A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62C5378D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E38D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Pacemaker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7895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B63C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Vaginal hysterectomy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E7ED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160418E7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0EDD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Small bowel resection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40AAE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793F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Other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A3D07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7BC15BD9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C03DA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Thyroidectomy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82EF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7E244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2391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6190C7D0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7C6F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Tonsillectomy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77AF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2163" w14:textId="77777777" w:rsidR="0029147B" w:rsidRDefault="0029147B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77E8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68CD8680" w14:textId="77777777">
        <w:tblPrEx>
          <w:tblCellMar>
            <w:top w:w="0" w:type="dxa"/>
            <w:bottom w:w="0" w:type="dxa"/>
          </w:tblCellMar>
        </w:tblPrEx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5550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other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98A7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4084" w14:textId="77777777" w:rsidR="0029147B" w:rsidRDefault="0029147B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FFEA" w14:textId="77777777" w:rsidR="0029147B" w:rsidRDefault="0029147B">
            <w:pPr>
              <w:rPr>
                <w:sz w:val="22"/>
                <w:szCs w:val="22"/>
              </w:rPr>
            </w:pPr>
          </w:p>
        </w:tc>
      </w:tr>
    </w:tbl>
    <w:p w14:paraId="2FADDC2E" w14:textId="77777777" w:rsidR="0029147B" w:rsidRDefault="0029147B">
      <w:pPr>
        <w:rPr>
          <w:b/>
          <w:bCs/>
          <w:sz w:val="22"/>
          <w:szCs w:val="22"/>
        </w:rPr>
      </w:pPr>
    </w:p>
    <w:p w14:paraId="3BE497F8" w14:textId="77777777" w:rsidR="0029147B" w:rsidRDefault="0000000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Health Maintenance</w:t>
      </w:r>
    </w:p>
    <w:p w14:paraId="4BA6D4F8" w14:textId="77777777" w:rsidR="0029147B" w:rsidRDefault="00000000">
      <w:pPr>
        <w:rPr>
          <w:sz w:val="22"/>
          <w:szCs w:val="22"/>
        </w:rPr>
      </w:pPr>
      <w:r>
        <w:rPr>
          <w:sz w:val="22"/>
          <w:szCs w:val="22"/>
        </w:rPr>
        <w:t>Please check if you have had any of the following exams and provide the date of the last exam.</w:t>
      </w:r>
    </w:p>
    <w:tbl>
      <w:tblPr>
        <w:tblW w:w="1135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8"/>
        <w:gridCol w:w="1710"/>
        <w:gridCol w:w="4050"/>
        <w:gridCol w:w="1530"/>
      </w:tblGrid>
      <w:tr w:rsidR="0029147B" w14:paraId="0AE119D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F9B2" w14:textId="77777777" w:rsidR="0029147B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Exams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C0612" w14:textId="77777777" w:rsidR="0029147B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A34C" w14:textId="77777777" w:rsidR="0029147B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Exams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94BE" w14:textId="77777777" w:rsidR="0029147B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</w:tr>
      <w:tr w:rsidR="0029147B" w14:paraId="21FF49C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E8C8" w14:textId="77777777" w:rsidR="0029147B" w:rsidRDefault="00000000"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None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43506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DE1B" w14:textId="77777777" w:rsidR="0029147B" w:rsidRDefault="00000000"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GYN exam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6AC2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74F707B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2A35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☐</w:t>
            </w:r>
            <w:r>
              <w:t xml:space="preserve"> Breast exam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91CD4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C83B" w14:textId="77777777" w:rsidR="0029147B" w:rsidRDefault="00000000"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Influenza Vaccine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69C3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4059651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032A7" w14:textId="77777777" w:rsidR="0029147B" w:rsidRDefault="00000000"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Cardiac Stress Test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009D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7FF9" w14:textId="77777777" w:rsidR="0029147B" w:rsidRDefault="00000000"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Lipid Panel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22D86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24F9C1E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F80E" w14:textId="77777777" w:rsidR="0029147B" w:rsidRDefault="00000000"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Colonoscopy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07DA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1D12" w14:textId="77777777" w:rsidR="0029147B" w:rsidRDefault="00000000"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Mammogram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2471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0850E4E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11710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☐</w:t>
            </w:r>
            <w:r>
              <w:t xml:space="preserve"> DEXA Scan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72C2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1F34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☐</w:t>
            </w:r>
            <w:r>
              <w:t xml:space="preserve"> PAP Test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B0238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76DD118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35FC" w14:textId="77777777" w:rsidR="0029147B" w:rsidRDefault="00000000"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Echocardiogram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CEE1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4868" w14:textId="77777777" w:rsidR="0029147B" w:rsidRDefault="00000000"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Physical Exam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A03C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3BC9589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78D25" w14:textId="77777777" w:rsidR="0029147B" w:rsidRDefault="00000000"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EKG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E7106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CFF0" w14:textId="77777777" w:rsidR="0029147B" w:rsidRDefault="00000000"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Pneumococcal Vaccine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2573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2DE924B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3C7A" w14:textId="77777777" w:rsidR="0029147B" w:rsidRDefault="00000000"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Eye Exam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EC10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F02F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☐</w:t>
            </w:r>
            <w:r>
              <w:t xml:space="preserve"> Pulmonary Function Test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3B21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07BC01E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AED6" w14:textId="77777777" w:rsidR="0029147B" w:rsidRDefault="00000000"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FOBT (stool card for hidden blood)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3B96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95EE" w14:textId="77777777" w:rsidR="0029147B" w:rsidRDefault="00000000"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Sigmoidoscopy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73EB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687BCE3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9975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 ☐</w:t>
            </w:r>
            <w:r>
              <w:t xml:space="preserve"> Foot Exam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C0859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3F49" w14:textId="77777777" w:rsidR="0029147B" w:rsidRDefault="00000000"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Tetanus Vaccine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9E3A" w14:textId="77777777" w:rsidR="0029147B" w:rsidRDefault="0029147B">
            <w:pPr>
              <w:rPr>
                <w:sz w:val="22"/>
                <w:szCs w:val="22"/>
              </w:rPr>
            </w:pPr>
          </w:p>
        </w:tc>
      </w:tr>
    </w:tbl>
    <w:p w14:paraId="70A30831" w14:textId="77777777" w:rsidR="0029147B" w:rsidRDefault="0029147B"/>
    <w:p w14:paraId="397E3570" w14:textId="77777777" w:rsidR="0029147B" w:rsidRDefault="0029147B"/>
    <w:p w14:paraId="39D4EA6C" w14:textId="77777777" w:rsidR="0029147B" w:rsidRDefault="0029147B"/>
    <w:p w14:paraId="3831F7D1" w14:textId="77777777" w:rsidR="0029147B" w:rsidRDefault="0029147B">
      <w:pPr>
        <w:rPr>
          <w:b/>
          <w:bCs/>
          <w:sz w:val="22"/>
          <w:szCs w:val="22"/>
        </w:rPr>
      </w:pPr>
    </w:p>
    <w:p w14:paraId="6FFCEACF" w14:textId="77777777" w:rsidR="0029147B" w:rsidRDefault="0029147B"/>
    <w:p w14:paraId="54C8F7E4" w14:textId="77777777" w:rsidR="0029147B" w:rsidRDefault="0029147B"/>
    <w:p w14:paraId="3CDAC6DC" w14:textId="77777777" w:rsidR="0029147B" w:rsidRDefault="00000000">
      <w:r>
        <w:t>Patient Name: ____________________________________________________Date of Birth: ________________</w:t>
      </w:r>
    </w:p>
    <w:p w14:paraId="300BC861" w14:textId="77777777" w:rsidR="0029147B" w:rsidRDefault="0029147B">
      <w:pPr>
        <w:rPr>
          <w:b/>
          <w:sz w:val="22"/>
          <w:szCs w:val="22"/>
        </w:rPr>
      </w:pPr>
    </w:p>
    <w:p w14:paraId="4F12FEA3" w14:textId="77777777" w:rsidR="0029147B" w:rsidRDefault="0029147B">
      <w:pPr>
        <w:rPr>
          <w:b/>
          <w:sz w:val="22"/>
          <w:szCs w:val="22"/>
        </w:rPr>
      </w:pPr>
    </w:p>
    <w:p w14:paraId="26BFA568" w14:textId="77777777" w:rsidR="0029147B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Family History</w:t>
      </w:r>
      <w:r>
        <w:rPr>
          <w:b/>
          <w:sz w:val="22"/>
          <w:szCs w:val="22"/>
        </w:rPr>
        <w:tab/>
      </w:r>
    </w:p>
    <w:p w14:paraId="213959BB" w14:textId="77777777" w:rsidR="0029147B" w:rsidRDefault="00000000">
      <w:r>
        <w:rPr>
          <w:sz w:val="22"/>
          <w:szCs w:val="22"/>
        </w:rPr>
        <w:t xml:space="preserve">Please check if any family member has had any of the following conditions.        </w:t>
      </w:r>
      <w:r>
        <w:rPr>
          <w:rFonts w:ascii="Calibri" w:eastAsia="Calibri" w:hAnsi="Calibri" w:cs="Calibri"/>
          <w:sz w:val="22"/>
          <w:szCs w:val="22"/>
        </w:rPr>
        <w:t>☐</w:t>
      </w:r>
      <w:r>
        <w:t xml:space="preserve"> Adopted</w:t>
      </w:r>
    </w:p>
    <w:tbl>
      <w:tblPr>
        <w:tblW w:w="115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7"/>
        <w:gridCol w:w="959"/>
        <w:gridCol w:w="852"/>
        <w:gridCol w:w="751"/>
        <w:gridCol w:w="933"/>
        <w:gridCol w:w="1432"/>
        <w:gridCol w:w="1397"/>
        <w:gridCol w:w="1455"/>
        <w:gridCol w:w="1351"/>
        <w:gridCol w:w="783"/>
      </w:tblGrid>
      <w:tr w:rsidR="0029147B" w14:paraId="21D56E25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1155" w14:textId="77777777" w:rsidR="0029147B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Diagnosis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9BEC6" w14:textId="77777777" w:rsidR="0029147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Mother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840D" w14:textId="77777777" w:rsidR="0029147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Father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EC38F" w14:textId="77777777" w:rsidR="0029147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Sister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20D0" w14:textId="77777777" w:rsidR="0029147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Brother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9990" w14:textId="77777777" w:rsidR="0029147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Paternal Grandmother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40687" w14:textId="77777777" w:rsidR="0029147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Paternal Grandfather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B1B05" w14:textId="77777777" w:rsidR="0029147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Maternal Grandmother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6E94" w14:textId="77777777" w:rsidR="0029147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Maternal Grandfather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6DC7C" w14:textId="77777777" w:rsidR="0029147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</w:tr>
      <w:tr w:rsidR="0029147B" w14:paraId="523480A3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F46E7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Alcoholism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CE01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DE26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D0CDA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F81C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401B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9486B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E70B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7759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E6FD1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4FC4F2D0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D3A4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Allergies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2008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AA7F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B0F1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C91F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6D3F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F28F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4EB7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7223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97046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2222FA9E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F70B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Alzheimer’s Disease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946E7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1C099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554A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026D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E3E5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88EE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E9E7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1BC9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B1D4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0E114EA8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548C1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Asthma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E74A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A6D2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B530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9F52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DF10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62D39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1B754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E043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266DF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6EB3502F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4E1C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Blood Disease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8622A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A9E80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8C02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1E23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16C1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D5A3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9ADE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0986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091C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5E220591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132F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CAD (heart attack)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D281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965F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1AFDA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402E8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4769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06BC6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6299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A4EFD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1DB8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1CA212EA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70E7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Cancer/ Indicate type: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36F7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D94E6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F600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2B8D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99FD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499E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E98B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6DB5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FAE64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4D6ECD86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C53A8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CVA (Stroke)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13CC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42B1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14204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E5266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BB658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F3D04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7D6C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7034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37D0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0CBA578E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78E7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Depression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0CFC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FBEE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D83D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182E2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196E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5839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2C38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2BF2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C751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582C9E0E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D8FFE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Developmental Delay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DFF5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AE4A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497D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81CF3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5645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4D31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0626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FC63C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AAE2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13473A1E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65F6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Diabetes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C7745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50EE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A383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A565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CE22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E244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82478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DA4D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731E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2E393017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D39D0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Eczema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9AC7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C9AA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264E3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220C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E813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FD8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2B1F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334E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18AC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7D41EB38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9F45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Hearing Deficiency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0DC2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9056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0A50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5517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0569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44D82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6632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4A35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29605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49BD660B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9C664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Hyperlipidemia (high Cholesterol)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DEB0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80983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BEEF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69038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936E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FA9B2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DD720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A8B5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2FE6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30365E02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08586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Hypertension (high blood pressure)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F0AC4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FE0A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8146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E4ABF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7168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6B77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6F0D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0FC1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2446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6DF97BA0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3EA1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Irritable bowel disease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8068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C80F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BCB8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B8F2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F2D5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A3D5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DCAC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9876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DFE1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6FD8CEA4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88E81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Learning disability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FBB90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4ED8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C6B8A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7A60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AEA2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55D10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EAFC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738D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D64A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55E66BBA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C49DC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Mental illness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6680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ED6D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35FE4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79E2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9496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3542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D4B4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F248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5756C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461A1B9A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A0F5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Tuberculosis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7712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E3DA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F4C5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E37C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F58D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CC1B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1641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8B69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2624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7E5EB90B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CBC4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Obesity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322D4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BE5F9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5BD3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96361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63CC8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9581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4F53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A1EB5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F3D3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01AD006E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192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Osteoarthritis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5A35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779F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FCD5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4AC6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6E24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1740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8A043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8CBB0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CBE7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49F4E3EA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23ED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Osteoporosis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D2C39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67AB2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DF66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12A4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D519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710C7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B5CF6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A2BD2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00B0E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6AEA1A03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5AF4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PVD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1F67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F8750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DA30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19E8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DB83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D861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C606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A448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184D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0D5744DA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4DAD7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Renal Disease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C4200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AFF3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CEB9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7A0D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45AC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C88C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A6BC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4826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A914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  <w:tr w:rsidR="0029147B" w14:paraId="097C34D0" w14:textId="77777777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17D7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793B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BC60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96F3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CD94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096C8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65B4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6535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92A5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4AF77" w14:textId="77777777" w:rsidR="0029147B" w:rsidRDefault="0000000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</w:p>
        </w:tc>
      </w:tr>
    </w:tbl>
    <w:p w14:paraId="7D02B519" w14:textId="77777777" w:rsidR="0029147B" w:rsidRDefault="0029147B">
      <w:pPr>
        <w:rPr>
          <w:b/>
          <w:sz w:val="22"/>
          <w:szCs w:val="22"/>
        </w:rPr>
      </w:pPr>
    </w:p>
    <w:p w14:paraId="6BEA805B" w14:textId="77777777" w:rsidR="0029147B" w:rsidRDefault="0029147B">
      <w:pPr>
        <w:rPr>
          <w:b/>
          <w:bCs/>
          <w:sz w:val="22"/>
          <w:szCs w:val="22"/>
        </w:rPr>
      </w:pPr>
    </w:p>
    <w:p w14:paraId="1E4B2210" w14:textId="77777777" w:rsidR="0029147B" w:rsidRDefault="0029147B">
      <w:pPr>
        <w:rPr>
          <w:b/>
          <w:bCs/>
          <w:sz w:val="22"/>
          <w:szCs w:val="22"/>
        </w:rPr>
      </w:pPr>
    </w:p>
    <w:p w14:paraId="43669528" w14:textId="77777777" w:rsidR="0029147B" w:rsidRDefault="0029147B">
      <w:pPr>
        <w:rPr>
          <w:b/>
          <w:bCs/>
          <w:sz w:val="22"/>
          <w:szCs w:val="22"/>
        </w:rPr>
      </w:pPr>
    </w:p>
    <w:p w14:paraId="5174F519" w14:textId="77777777" w:rsidR="0029147B" w:rsidRDefault="0029147B"/>
    <w:p w14:paraId="0EEBAA8F" w14:textId="77777777" w:rsidR="0029147B" w:rsidRDefault="0029147B"/>
    <w:p w14:paraId="01FAE7B3" w14:textId="77777777" w:rsidR="0029147B" w:rsidRDefault="0029147B"/>
    <w:p w14:paraId="119776E7" w14:textId="77777777" w:rsidR="0029147B" w:rsidRDefault="0029147B"/>
    <w:p w14:paraId="7AB92A39" w14:textId="77777777" w:rsidR="0029147B" w:rsidRDefault="0029147B"/>
    <w:p w14:paraId="2C95C74B" w14:textId="77777777" w:rsidR="0029147B" w:rsidRDefault="00000000">
      <w:r>
        <w:t>Patient Name: _____________________________________________________ Date of Birth: _______________</w:t>
      </w:r>
    </w:p>
    <w:p w14:paraId="090B4205" w14:textId="77777777" w:rsidR="0029147B" w:rsidRDefault="0029147B">
      <w:pPr>
        <w:rPr>
          <w:b/>
          <w:bCs/>
          <w:sz w:val="22"/>
          <w:szCs w:val="22"/>
        </w:rPr>
      </w:pPr>
    </w:p>
    <w:p w14:paraId="0FF06F05" w14:textId="77777777" w:rsidR="0029147B" w:rsidRDefault="0029147B">
      <w:pPr>
        <w:rPr>
          <w:b/>
          <w:bCs/>
          <w:sz w:val="22"/>
          <w:szCs w:val="22"/>
        </w:rPr>
      </w:pPr>
    </w:p>
    <w:p w14:paraId="15DFC4F2" w14:textId="77777777" w:rsidR="0029147B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Social History </w:t>
      </w:r>
    </w:p>
    <w:p w14:paraId="44933F3F" w14:textId="77777777" w:rsidR="0029147B" w:rsidRDefault="00000000">
      <w:r>
        <w:rPr>
          <w:b/>
          <w:sz w:val="22"/>
          <w:szCs w:val="22"/>
        </w:rPr>
        <w:t>For Adult Patient:</w:t>
      </w:r>
      <w:r>
        <w:rPr>
          <w:b/>
          <w:bCs/>
          <w:sz w:val="22"/>
          <w:szCs w:val="22"/>
        </w:rPr>
        <w:t xml:space="preserve"> </w:t>
      </w:r>
    </w:p>
    <w:tbl>
      <w:tblPr>
        <w:tblW w:w="112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5"/>
        <w:gridCol w:w="1824"/>
        <w:gridCol w:w="1842"/>
        <w:gridCol w:w="1824"/>
        <w:gridCol w:w="1824"/>
        <w:gridCol w:w="1836"/>
      </w:tblGrid>
      <w:tr w:rsidR="0029147B" w14:paraId="414BD2CA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2ABA" w14:textId="77777777" w:rsidR="0029147B" w:rsidRDefault="00000000">
            <w:r>
              <w:rPr>
                <w:sz w:val="22"/>
                <w:szCs w:val="22"/>
              </w:rPr>
              <w:t xml:space="preserve">Do you have any children?             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Yes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0F6A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Many?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3A4A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Female/s: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E820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Male/s:</w:t>
            </w:r>
          </w:p>
        </w:tc>
      </w:tr>
      <w:tr w:rsidR="0029147B" w14:paraId="3D9D5E84" w14:textId="77777777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91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29147B" w14:paraId="4DA099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E26DF2" w14:textId="77777777" w:rsidR="0029147B" w:rsidRDefault="0000000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Tobacco Use</w:t>
                  </w:r>
                </w:p>
              </w:tc>
            </w:tr>
            <w:tr w:rsidR="0029147B" w14:paraId="56908E7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234EBE" w14:textId="77777777" w:rsidR="0029147B" w:rsidRDefault="0000000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Type</w:t>
                  </w:r>
                </w:p>
              </w:tc>
            </w:tr>
            <w:tr w:rsidR="0029147B" w14:paraId="4725B1E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B7257C" w14:textId="77777777" w:rsidR="0029147B" w:rsidRDefault="0000000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Frequency</w:t>
                  </w:r>
                </w:p>
              </w:tc>
            </w:tr>
          </w:tbl>
          <w:p w14:paraId="0C25E88C" w14:textId="77777777" w:rsidR="0029147B" w:rsidRDefault="0029147B">
            <w:pPr>
              <w:rPr>
                <w:b/>
                <w:sz w:val="22"/>
                <w:szCs w:val="22"/>
              </w:rPr>
            </w:pPr>
          </w:p>
        </w:tc>
        <w:tc>
          <w:tcPr>
            <w:tcW w:w="9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92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924"/>
            </w:tblGrid>
            <w:tr w:rsidR="0029147B" w14:paraId="17570ED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70B3E" w14:textId="77777777" w:rsidR="0029147B" w:rsidRDefault="00000000"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Never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Yes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Former/Year Quit: </w:t>
                  </w:r>
                </w:p>
              </w:tc>
            </w:tr>
            <w:tr w:rsidR="0029147B" w14:paraId="2A60A3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E0DBE5" w14:textId="77777777" w:rsidR="0029147B" w:rsidRDefault="00000000"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Chewing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Pipe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Cigar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Cigarette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Smokeless/Vape    Brand: </w:t>
                  </w:r>
                </w:p>
              </w:tc>
            </w:tr>
            <w:tr w:rsidR="0029147B" w14:paraId="77AC2C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13"/>
              </w:trPr>
              <w:tc>
                <w:tcPr>
                  <w:tcW w:w="8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7ABCDC" w14:textId="77777777" w:rsidR="0029147B" w:rsidRDefault="00000000"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Daily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Some days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Not sure</w:t>
                  </w:r>
                </w:p>
              </w:tc>
            </w:tr>
          </w:tbl>
          <w:p w14:paraId="2334DA09" w14:textId="77777777" w:rsidR="0029147B" w:rsidRDefault="0029147B">
            <w:pPr>
              <w:rPr>
                <w:b/>
                <w:sz w:val="22"/>
                <w:szCs w:val="22"/>
              </w:rPr>
            </w:pPr>
          </w:p>
        </w:tc>
      </w:tr>
      <w:tr w:rsidR="0029147B" w14:paraId="010A08B3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91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29147B" w14:paraId="7DBE35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3FC039" w14:textId="77777777" w:rsidR="0029147B" w:rsidRDefault="0000000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Alcohol Use</w:t>
                  </w:r>
                </w:p>
              </w:tc>
            </w:tr>
            <w:tr w:rsidR="0029147B" w14:paraId="4BB816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16834F" w14:textId="77777777" w:rsidR="0029147B" w:rsidRDefault="0000000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Type</w:t>
                  </w:r>
                </w:p>
              </w:tc>
            </w:tr>
            <w:tr w:rsidR="0029147B" w14:paraId="1AC29A6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342028" w14:textId="77777777" w:rsidR="0029147B" w:rsidRDefault="0000000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Frequency</w:t>
                  </w:r>
                </w:p>
              </w:tc>
            </w:tr>
          </w:tbl>
          <w:p w14:paraId="36A9AB8C" w14:textId="77777777" w:rsidR="0029147B" w:rsidRDefault="0029147B">
            <w:pPr>
              <w:rPr>
                <w:b/>
                <w:sz w:val="22"/>
                <w:szCs w:val="22"/>
              </w:rPr>
            </w:pPr>
          </w:p>
        </w:tc>
        <w:tc>
          <w:tcPr>
            <w:tcW w:w="9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92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924"/>
            </w:tblGrid>
            <w:tr w:rsidR="0029147B" w14:paraId="3BED736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26DCB3" w14:textId="77777777" w:rsidR="0029147B" w:rsidRDefault="00000000"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Never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Yes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Former/Year Quit:</w:t>
                  </w:r>
                </w:p>
              </w:tc>
            </w:tr>
            <w:tr w:rsidR="0029147B" w14:paraId="4F58A7D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710EFC" w14:textId="77777777" w:rsidR="0029147B" w:rsidRDefault="00000000"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Beer  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Wine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Liquor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Other:</w:t>
                  </w:r>
                </w:p>
              </w:tc>
            </w:tr>
            <w:tr w:rsidR="0029147B" w14:paraId="0E6AC9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31"/>
              </w:trPr>
              <w:tc>
                <w:tcPr>
                  <w:tcW w:w="8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2C028E" w14:textId="77777777" w:rsidR="0029147B" w:rsidRDefault="00000000"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Daily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Some days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Not sure</w:t>
                  </w:r>
                </w:p>
              </w:tc>
            </w:tr>
          </w:tbl>
          <w:p w14:paraId="31BED54F" w14:textId="77777777" w:rsidR="0029147B" w:rsidRDefault="0029147B"/>
        </w:tc>
      </w:tr>
      <w:tr w:rsidR="0029147B" w14:paraId="233DEA9E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91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29147B" w14:paraId="0930652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FC7C10" w14:textId="77777777" w:rsidR="0029147B" w:rsidRDefault="0000000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Exercise/Activity</w:t>
                  </w:r>
                </w:p>
              </w:tc>
            </w:tr>
            <w:tr w:rsidR="0029147B" w14:paraId="60756C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A476FC" w14:textId="77777777" w:rsidR="0029147B" w:rsidRDefault="0000000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Level</w:t>
                  </w:r>
                </w:p>
              </w:tc>
            </w:tr>
            <w:tr w:rsidR="0029147B" w14:paraId="4C64DBE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DACFDC" w14:textId="77777777" w:rsidR="0029147B" w:rsidRDefault="0000000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Frequency</w:t>
                  </w:r>
                </w:p>
              </w:tc>
            </w:tr>
          </w:tbl>
          <w:p w14:paraId="5455E4FE" w14:textId="77777777" w:rsidR="0029147B" w:rsidRDefault="0029147B">
            <w:pPr>
              <w:rPr>
                <w:b/>
                <w:sz w:val="22"/>
                <w:szCs w:val="22"/>
              </w:rPr>
            </w:pPr>
          </w:p>
        </w:tc>
        <w:tc>
          <w:tcPr>
            <w:tcW w:w="9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D290" w14:textId="77777777" w:rsidR="0029147B" w:rsidRDefault="0029147B">
            <w:pPr>
              <w:rPr>
                <w:b/>
                <w:bCs/>
              </w:rPr>
            </w:pPr>
          </w:p>
          <w:tbl>
            <w:tblPr>
              <w:tblW w:w="892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924"/>
            </w:tblGrid>
            <w:tr w:rsidR="0029147B" w14:paraId="492D26D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20ECE7" w14:textId="77777777" w:rsidR="0029147B" w:rsidRDefault="00000000"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Moderate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Sedentary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Vigorous</w:t>
                  </w:r>
                </w:p>
              </w:tc>
            </w:tr>
            <w:tr w:rsidR="0029147B" w14:paraId="79F744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85"/>
              </w:trPr>
              <w:tc>
                <w:tcPr>
                  <w:tcW w:w="8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390164" w14:textId="77777777" w:rsidR="0029147B" w:rsidRDefault="00000000"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Daily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Some days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Not sure</w:t>
                  </w:r>
                </w:p>
              </w:tc>
            </w:tr>
          </w:tbl>
          <w:p w14:paraId="1E1EEB84" w14:textId="77777777" w:rsidR="0029147B" w:rsidRDefault="0029147B"/>
        </w:tc>
      </w:tr>
      <w:tr w:rsidR="0029147B" w14:paraId="28B74E6A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91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29147B" w14:paraId="55239BA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5E63B3" w14:textId="77777777" w:rsidR="0029147B" w:rsidRDefault="0000000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Caffeine Use</w:t>
                  </w:r>
                </w:p>
              </w:tc>
            </w:tr>
            <w:tr w:rsidR="0029147B" w14:paraId="651468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611"/>
              </w:trPr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161B8C" w14:textId="77777777" w:rsidR="0029147B" w:rsidRDefault="0000000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Type</w:t>
                  </w:r>
                </w:p>
                <w:p w14:paraId="352B9C35" w14:textId="77777777" w:rsidR="0029147B" w:rsidRDefault="0029147B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29147B" w14:paraId="7EA4F1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FEDE59" w14:textId="77777777" w:rsidR="0029147B" w:rsidRDefault="0000000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Frequency</w:t>
                  </w:r>
                </w:p>
              </w:tc>
            </w:tr>
          </w:tbl>
          <w:p w14:paraId="18DDD7F0" w14:textId="77777777" w:rsidR="0029147B" w:rsidRDefault="0029147B">
            <w:pPr>
              <w:rPr>
                <w:b/>
                <w:sz w:val="22"/>
                <w:szCs w:val="22"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526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64"/>
            </w:tblGrid>
            <w:tr w:rsidR="0029147B" w14:paraId="6DFE452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B1D327" w14:textId="77777777" w:rsidR="0029147B" w:rsidRDefault="00000000"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Never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Yes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Former/Year Quit: </w:t>
                  </w:r>
                </w:p>
              </w:tc>
            </w:tr>
            <w:tr w:rsidR="0029147B" w14:paraId="45D94C7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AFB5AB" w14:textId="77777777" w:rsidR="0029147B" w:rsidRDefault="00000000"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Chocolate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Coffee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Soda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proofErr w:type="gramStart"/>
                  <w:r>
                    <w:t xml:space="preserve">Tablets 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proofErr w:type="gramEnd"/>
                  <w:r>
                    <w:t xml:space="preserve"> Tea   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Other</w:t>
                  </w:r>
                </w:p>
              </w:tc>
            </w:tr>
            <w:tr w:rsidR="0029147B" w14:paraId="25D2407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5862C7" w14:textId="77777777" w:rsidR="0029147B" w:rsidRDefault="00000000"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Daily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Some Days 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☐</w:t>
                  </w:r>
                  <w:r>
                    <w:t xml:space="preserve"> Not sure</w:t>
                  </w:r>
                </w:p>
              </w:tc>
            </w:tr>
          </w:tbl>
          <w:p w14:paraId="0DFEE1DB" w14:textId="77777777" w:rsidR="0029147B" w:rsidRDefault="0029147B"/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47E2" w14:textId="77777777" w:rsidR="0029147B" w:rsidRDefault="00000000">
            <w:pPr>
              <w:rPr>
                <w:b/>
              </w:rPr>
            </w:pPr>
            <w:r>
              <w:rPr>
                <w:b/>
              </w:rPr>
              <w:t>Sleep Pattern:</w:t>
            </w:r>
          </w:p>
          <w:p w14:paraId="45715ADB" w14:textId="77777777" w:rsidR="0029147B" w:rsidRDefault="00000000">
            <w:r>
              <w:t xml:space="preserve">Changes: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</w:t>
            </w:r>
            <w:proofErr w:type="gramStart"/>
            <w:r>
              <w:t xml:space="preserve">Yes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proofErr w:type="gramEnd"/>
            <w:r>
              <w:t xml:space="preserve"> No</w:t>
            </w:r>
          </w:p>
        </w:tc>
      </w:tr>
    </w:tbl>
    <w:p w14:paraId="1B47FD98" w14:textId="77777777" w:rsidR="0029147B" w:rsidRDefault="0029147B">
      <w:pPr>
        <w:rPr>
          <w:b/>
          <w:sz w:val="22"/>
          <w:szCs w:val="22"/>
        </w:rPr>
      </w:pPr>
    </w:p>
    <w:p w14:paraId="33D875D4" w14:textId="77777777" w:rsidR="0029147B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>For Pediatric Patient:</w:t>
      </w:r>
    </w:p>
    <w:tbl>
      <w:tblPr>
        <w:tblW w:w="10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2"/>
        <w:gridCol w:w="1149"/>
        <w:gridCol w:w="176"/>
        <w:gridCol w:w="948"/>
        <w:gridCol w:w="312"/>
        <w:gridCol w:w="768"/>
        <w:gridCol w:w="236"/>
        <w:gridCol w:w="414"/>
        <w:gridCol w:w="700"/>
        <w:gridCol w:w="1530"/>
        <w:gridCol w:w="1080"/>
        <w:gridCol w:w="1440"/>
      </w:tblGrid>
      <w:tr w:rsidR="0029147B" w14:paraId="3145C066" w14:textId="77777777">
        <w:tblPrEx>
          <w:tblCellMar>
            <w:top w:w="0" w:type="dxa"/>
            <w:bottom w:w="0" w:type="dxa"/>
          </w:tblCellMar>
        </w:tblPrEx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160B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 Resides With: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3572C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Primary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0F26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Mother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5E851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Father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3827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Both Parents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0A03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Other:</w:t>
            </w:r>
          </w:p>
        </w:tc>
      </w:tr>
      <w:tr w:rsidR="0029147B" w14:paraId="06189D93" w14:textId="77777777">
        <w:tblPrEx>
          <w:tblCellMar>
            <w:top w:w="0" w:type="dxa"/>
            <w:bottom w:w="0" w:type="dxa"/>
          </w:tblCellMar>
        </w:tblPrEx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E271" w14:textId="77777777" w:rsidR="0029147B" w:rsidRDefault="0029147B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FDA4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4856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Mother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B0DC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Father</w:t>
            </w:r>
          </w:p>
        </w:tc>
        <w:tc>
          <w:tcPr>
            <w:tcW w:w="4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A272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t>Other</w:t>
            </w:r>
          </w:p>
        </w:tc>
      </w:tr>
      <w:tr w:rsidR="0029147B" w14:paraId="3BAC4BCF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1BFAE" w14:textId="77777777" w:rsidR="0029147B" w:rsidRDefault="00000000">
            <w:pPr>
              <w:ind w:left="108"/>
            </w:pPr>
            <w:r>
              <w:rPr>
                <w:sz w:val="22"/>
                <w:szCs w:val="22"/>
              </w:rPr>
              <w:t>Parents Occupation:  Mother:</w:t>
            </w:r>
          </w:p>
        </w:tc>
        <w:tc>
          <w:tcPr>
            <w:tcW w:w="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67A7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Father: </w:t>
            </w:r>
          </w:p>
        </w:tc>
      </w:tr>
      <w:tr w:rsidR="0029147B" w14:paraId="0A5E501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0B61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Parents Relationship:</w:t>
            </w:r>
          </w:p>
          <w:p w14:paraId="7CF27781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</w:t>
            </w:r>
            <w:proofErr w:type="gramStart"/>
            <w:r>
              <w:t xml:space="preserve">Married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proofErr w:type="gramEnd"/>
            <w:r>
              <w:t xml:space="preserve"> Divorced       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Separated</w:t>
            </w:r>
          </w:p>
        </w:tc>
        <w:tc>
          <w:tcPr>
            <w:tcW w:w="2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85F2" w14:textId="77777777" w:rsidR="0029147B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Childcare:</w:t>
            </w:r>
          </w:p>
        </w:tc>
        <w:tc>
          <w:tcPr>
            <w:tcW w:w="23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29F4F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41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46600F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FE86E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49AA8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DD894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A6C6D" w14:textId="77777777" w:rsidR="0029147B" w:rsidRDefault="0029147B">
            <w:pPr>
              <w:rPr>
                <w:sz w:val="22"/>
                <w:szCs w:val="22"/>
              </w:rPr>
            </w:pPr>
          </w:p>
        </w:tc>
      </w:tr>
      <w:tr w:rsidR="0029147B" w14:paraId="4F73A0C9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2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34890" w14:textId="77777777" w:rsidR="0029147B" w:rsidRDefault="0029147B">
            <w:pPr>
              <w:rPr>
                <w:sz w:val="22"/>
                <w:szCs w:val="22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9DB8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rPr>
                <w:sz w:val="22"/>
                <w:szCs w:val="22"/>
              </w:rPr>
              <w:t>Mother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7AC7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 Father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0374" w14:textId="77777777" w:rsidR="0029147B" w:rsidRDefault="0029147B">
            <w:pPr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46D8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 xml:space="preserve">☐ </w:t>
            </w:r>
            <w:r>
              <w:rPr>
                <w:sz w:val="22"/>
                <w:szCs w:val="22"/>
              </w:rPr>
              <w:t>Sibling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8DCE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>Grandparent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D00A8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>Nanny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F31BB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 Daycare</w:t>
            </w:r>
          </w:p>
        </w:tc>
      </w:tr>
      <w:tr w:rsidR="0029147B" w14:paraId="0865AF06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C0E4C" w14:textId="77777777" w:rsidR="0029147B" w:rsidRDefault="00000000">
            <w:r>
              <w:rPr>
                <w:sz w:val="22"/>
                <w:szCs w:val="22"/>
              </w:rPr>
              <w:t>Tobacco Exposure:</w:t>
            </w:r>
          </w:p>
          <w:p w14:paraId="77ED33D3" w14:textId="77777777" w:rsidR="0029147B" w:rsidRDefault="00000000"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Yes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No</w:t>
            </w:r>
          </w:p>
          <w:p w14:paraId="61EA2B06" w14:textId="77777777" w:rsidR="0029147B" w:rsidRDefault="00000000">
            <w:r>
              <w:t>Smokers at Home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No</w:t>
            </w:r>
          </w:p>
        </w:tc>
        <w:tc>
          <w:tcPr>
            <w:tcW w:w="76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6B4E" w14:textId="77777777" w:rsidR="0029147B" w:rsidRDefault="00000000">
            <w:r>
              <w:t>Current Smoker:</w:t>
            </w:r>
          </w:p>
          <w:p w14:paraId="52FE7F47" w14:textId="77777777" w:rsidR="0029147B" w:rsidRDefault="00000000">
            <w: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Daily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Some days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r>
              <w:t xml:space="preserve"> Not </w:t>
            </w:r>
            <w:proofErr w:type="gramStart"/>
            <w:r>
              <w:t xml:space="preserve">sure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☐</w:t>
            </w:r>
            <w:proofErr w:type="gramEnd"/>
            <w:r>
              <w:t xml:space="preserve"> Former/ Year Quit: _______</w:t>
            </w:r>
          </w:p>
        </w:tc>
      </w:tr>
    </w:tbl>
    <w:p w14:paraId="3FF81FB1" w14:textId="77777777" w:rsidR="0029147B" w:rsidRDefault="0029147B">
      <w:pPr>
        <w:rPr>
          <w:b/>
          <w:sz w:val="22"/>
          <w:szCs w:val="22"/>
        </w:rPr>
      </w:pPr>
    </w:p>
    <w:p w14:paraId="2CE4B114" w14:textId="77777777" w:rsidR="0029147B" w:rsidRDefault="0029147B">
      <w:pPr>
        <w:ind w:left="-90"/>
        <w:rPr>
          <w:b/>
          <w:sz w:val="22"/>
          <w:szCs w:val="22"/>
        </w:rPr>
      </w:pPr>
    </w:p>
    <w:p w14:paraId="5C6A15B2" w14:textId="77777777" w:rsidR="0029147B" w:rsidRDefault="0029147B">
      <w:pPr>
        <w:ind w:left="-90"/>
        <w:rPr>
          <w:sz w:val="22"/>
          <w:szCs w:val="22"/>
        </w:rPr>
      </w:pPr>
    </w:p>
    <w:p w14:paraId="6CCF27CD" w14:textId="77777777" w:rsidR="00000000" w:rsidRDefault="00000000">
      <w:pPr>
        <w:sectPr w:rsidR="00000000">
          <w:type w:val="continuous"/>
          <w:pgSz w:w="12240" w:h="15840"/>
          <w:pgMar w:top="547" w:right="270" w:bottom="360" w:left="450" w:header="0" w:footer="0" w:gutter="0"/>
          <w:cols w:space="720"/>
          <w:titlePg/>
        </w:sectPr>
      </w:pPr>
    </w:p>
    <w:p w14:paraId="6236D104" w14:textId="77777777" w:rsidR="0029147B" w:rsidRDefault="0029147B">
      <w:pPr>
        <w:rPr>
          <w:b/>
        </w:rPr>
      </w:pPr>
    </w:p>
    <w:p w14:paraId="6BFD75DE" w14:textId="77777777" w:rsidR="0029147B" w:rsidRDefault="0029147B"/>
    <w:sectPr w:rsidR="0029147B">
      <w:type w:val="continuous"/>
      <w:pgSz w:w="12240" w:h="15840"/>
      <w:pgMar w:top="547" w:right="360" w:bottom="360" w:left="720" w:header="0" w:footer="0" w:gutter="0"/>
      <w:cols w:num="4" w:sep="1" w:space="1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A6AB" w14:textId="77777777" w:rsidR="00090F60" w:rsidRDefault="00090F60">
      <w:r>
        <w:separator/>
      </w:r>
    </w:p>
  </w:endnote>
  <w:endnote w:type="continuationSeparator" w:id="0">
    <w:p w14:paraId="7220F3C6" w14:textId="77777777" w:rsidR="00090F60" w:rsidRDefault="0009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C55F" w14:textId="77777777" w:rsidR="00000000" w:rsidRDefault="00000000">
    <w:pPr>
      <w:pStyle w:val="Footer"/>
      <w:rPr>
        <w:rFonts w:ascii="Garamond" w:hAnsi="Garamond"/>
      </w:rPr>
    </w:pPr>
    <w:r>
      <w:rPr>
        <w:rFonts w:ascii="Garamond" w:hAnsi="Garamond"/>
      </w:rPr>
      <w:tab/>
      <w:t xml:space="preserve">                   </w:t>
    </w:r>
  </w:p>
  <w:p w14:paraId="2689BAD5" w14:textId="77777777" w:rsidR="00000000" w:rsidRDefault="00000000">
    <w:pPr>
      <w:pStyle w:val="Footer"/>
    </w:pPr>
  </w:p>
  <w:p w14:paraId="0CD157BF" w14:textId="77777777" w:rsidR="00000000" w:rsidRDefault="00000000">
    <w:pPr>
      <w:pStyle w:val="Footer"/>
      <w:jc w:val="center"/>
    </w:pPr>
    <w:r>
      <w:rPr>
        <w:rFonts w:ascii="Garamond" w:hAnsi="Garamond"/>
      </w:rPr>
      <w:t xml:space="preserve">MDI Health </w:t>
    </w:r>
    <w:r>
      <w:rPr>
        <w:rFonts w:ascii="Symbol" w:eastAsia="Symbol" w:hAnsi="Symbol" w:cs="Symbol"/>
      </w:rPr>
      <w:t>·</w:t>
    </w:r>
    <w:r>
      <w:rPr>
        <w:rFonts w:ascii="Garamond" w:hAnsi="Garamond"/>
      </w:rPr>
      <w:t xml:space="preserve">10 Wayman Lane </w:t>
    </w:r>
    <w:r>
      <w:rPr>
        <w:rFonts w:ascii="Symbol" w:eastAsia="Symbol" w:hAnsi="Symbol" w:cs="Symbol"/>
      </w:rPr>
      <w:t>·</w:t>
    </w:r>
    <w:r>
      <w:rPr>
        <w:rFonts w:ascii="Garamond" w:hAnsi="Garamond"/>
      </w:rPr>
      <w:t>Bar Harbor, ME 04609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4514" w14:textId="77777777" w:rsidR="00000000" w:rsidRDefault="00000000">
    <w:pPr>
      <w:pStyle w:val="Footer"/>
      <w:jc w:val="center"/>
      <w:rPr>
        <w:rFonts w:ascii="Garamond" w:hAnsi="Garamond"/>
      </w:rPr>
    </w:pPr>
  </w:p>
  <w:p w14:paraId="3CA5E11D" w14:textId="77777777" w:rsidR="00000000" w:rsidRDefault="00000000">
    <w:pPr>
      <w:pStyle w:val="Footer"/>
    </w:pPr>
  </w:p>
  <w:p w14:paraId="42B9EF00" w14:textId="77777777" w:rsidR="00000000" w:rsidRDefault="00000000">
    <w:pPr>
      <w:pStyle w:val="Footer"/>
      <w:jc w:val="center"/>
    </w:pPr>
    <w:r>
      <w:rPr>
        <w:rFonts w:ascii="Garamond" w:hAnsi="Garamond"/>
      </w:rPr>
      <w:t xml:space="preserve">MDI Health </w:t>
    </w:r>
    <w:r>
      <w:rPr>
        <w:rFonts w:ascii="Symbol" w:eastAsia="Symbol" w:hAnsi="Symbol" w:cs="Symbol"/>
      </w:rPr>
      <w:t>·</w:t>
    </w:r>
    <w:r>
      <w:rPr>
        <w:rFonts w:ascii="Garamond" w:hAnsi="Garamond"/>
      </w:rPr>
      <w:t xml:space="preserve">10 Wayman Lane </w:t>
    </w:r>
    <w:r>
      <w:rPr>
        <w:rFonts w:ascii="Symbol" w:eastAsia="Symbol" w:hAnsi="Symbol" w:cs="Symbol"/>
      </w:rPr>
      <w:t>·</w:t>
    </w:r>
    <w:r>
      <w:rPr>
        <w:rFonts w:ascii="Garamond" w:hAnsi="Garamond"/>
      </w:rPr>
      <w:t xml:space="preserve"> Bar Harbor, ME 04609</w:t>
    </w:r>
  </w:p>
  <w:p w14:paraId="7212A831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8165E" w14:textId="77777777" w:rsidR="00090F60" w:rsidRDefault="00090F60">
      <w:r>
        <w:rPr>
          <w:color w:val="000000"/>
        </w:rPr>
        <w:separator/>
      </w:r>
    </w:p>
  </w:footnote>
  <w:footnote w:type="continuationSeparator" w:id="0">
    <w:p w14:paraId="723213B1" w14:textId="77777777" w:rsidR="00090F60" w:rsidRDefault="00090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9147B"/>
    <w:rsid w:val="00090F60"/>
    <w:rsid w:val="00245598"/>
    <w:rsid w:val="0029147B"/>
    <w:rsid w:val="00F0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9C259"/>
  <w15:docId w15:val="{077F8D77-2933-4B46-B612-B4DB6067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hAnsi="Aptos Display"/>
      <w:color w:val="0F4761"/>
      <w:kern w:val="3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hAnsi="Aptos Display"/>
      <w:color w:val="0F4761"/>
      <w:kern w:val="3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="Aptos" w:hAnsi="Aptos"/>
      <w:color w:val="0F4761"/>
      <w:kern w:val="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="Aptos" w:hAnsi="Aptos"/>
      <w:i/>
      <w:iCs/>
      <w:color w:val="0F4761"/>
      <w:kern w:val="3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Aptos" w:hAnsi="Aptos"/>
      <w:color w:val="0F4761"/>
      <w:kern w:val="3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="Aptos" w:hAnsi="Aptos"/>
      <w:i/>
      <w:iCs/>
      <w:color w:val="595959"/>
      <w:kern w:val="3"/>
    </w:rPr>
  </w:style>
  <w:style w:type="paragraph" w:styleId="Heading7">
    <w:name w:val="heading 7"/>
    <w:basedOn w:val="Normal"/>
    <w:next w:val="Normal"/>
    <w:pPr>
      <w:keepNext/>
      <w:keepLines/>
      <w:spacing w:before="40" w:line="276" w:lineRule="auto"/>
      <w:outlineLvl w:val="6"/>
    </w:pPr>
    <w:rPr>
      <w:rFonts w:ascii="Aptos" w:hAnsi="Aptos"/>
      <w:color w:val="595959"/>
      <w:kern w:val="3"/>
    </w:rPr>
  </w:style>
  <w:style w:type="paragraph" w:styleId="Heading8">
    <w:name w:val="heading 8"/>
    <w:basedOn w:val="Normal"/>
    <w:next w:val="Normal"/>
    <w:pPr>
      <w:keepNext/>
      <w:keepLines/>
      <w:spacing w:line="276" w:lineRule="auto"/>
      <w:outlineLvl w:val="7"/>
    </w:pPr>
    <w:rPr>
      <w:rFonts w:ascii="Aptos" w:hAnsi="Aptos"/>
      <w:i/>
      <w:iCs/>
      <w:color w:val="272727"/>
      <w:kern w:val="3"/>
    </w:rPr>
  </w:style>
  <w:style w:type="paragraph" w:styleId="Heading9">
    <w:name w:val="heading 9"/>
    <w:basedOn w:val="Normal"/>
    <w:next w:val="Normal"/>
    <w:pPr>
      <w:keepNext/>
      <w:keepLines/>
      <w:spacing w:line="276" w:lineRule="auto"/>
      <w:outlineLvl w:val="8"/>
    </w:pPr>
    <w:rPr>
      <w:rFonts w:ascii="Aptos" w:hAnsi="Aptos"/>
      <w:color w:val="272727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 w:line="276" w:lineRule="auto"/>
    </w:pPr>
    <w:rPr>
      <w:rFonts w:ascii="Aptos" w:hAnsi="Aptos"/>
      <w:color w:val="595959"/>
      <w:spacing w:val="15"/>
      <w:kern w:val="3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 w:line="276" w:lineRule="auto"/>
      <w:jc w:val="center"/>
    </w:pPr>
    <w:rPr>
      <w:rFonts w:ascii="Aptos" w:eastAsia="Aptos" w:hAnsi="Aptos"/>
      <w:i/>
      <w:iCs/>
      <w:color w:val="404040"/>
      <w:kern w:val="3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after="160" w:line="276" w:lineRule="auto"/>
      <w:ind w:left="720"/>
      <w:contextualSpacing/>
    </w:pPr>
    <w:rPr>
      <w:rFonts w:ascii="Aptos" w:eastAsia="Aptos" w:hAnsi="Aptos"/>
      <w:kern w:val="3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="Aptos" w:eastAsia="Aptos" w:hAnsi="Aptos"/>
      <w:i/>
      <w:iCs/>
      <w:color w:val="0F4761"/>
      <w:kern w:val="3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kern w:val="0"/>
    </w:rPr>
  </w:style>
  <w:style w:type="paragraph" w:customStyle="1" w:styleId="paragraph">
    <w:name w:val="paragraph"/>
    <w:basedOn w:val="Normal"/>
    <w:pPr>
      <w:spacing w:before="100" w:after="100"/>
    </w:p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dihospita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1543</Words>
  <Characters>8816</Characters>
  <Application>Microsoft Office Word</Application>
  <DocSecurity>0</DocSecurity>
  <Lines>251</Lines>
  <Paragraphs>215</Paragraphs>
  <ScaleCrop>false</ScaleCrop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Hackett</dc:creator>
  <dc:description/>
  <cp:lastModifiedBy>Mariah Cormier</cp:lastModifiedBy>
  <cp:revision>2</cp:revision>
  <cp:lastPrinted>2026-04-20T20:02:00Z</cp:lastPrinted>
  <dcterms:created xsi:type="dcterms:W3CDTF">2026-04-20T23:53:00Z</dcterms:created>
  <dcterms:modified xsi:type="dcterms:W3CDTF">2026-04-20T23:53:00Z</dcterms:modified>
</cp:coreProperties>
</file>